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4" w:rsidRPr="00D040FB" w:rsidRDefault="00064024" w:rsidP="00D040FB">
      <w:pPr>
        <w:tabs>
          <w:tab w:val="left" w:pos="0"/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u w:val="single"/>
          <w:lang w:val="en-US"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6" o:spid="_x0000_s1026" type="#_x0000_t202" style="position:absolute;left:0;text-align:left;margin-left:735.75pt;margin-top:-7.45pt;width:45.75pt;height:20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" strokecolor="white">
            <v:textbox>
              <w:txbxContent>
                <w:p w:rsidR="00064024" w:rsidRPr="002B1CE0" w:rsidRDefault="00064024" w:rsidP="00D040FB">
                  <w:pPr>
                    <w:rPr>
                      <w:rFonts w:ascii="Times New Roman" w:hAnsi="Times New Roman"/>
                      <w:b/>
                    </w:rPr>
                  </w:pPr>
                  <w:r w:rsidRPr="002B1CE0">
                    <w:rPr>
                      <w:rFonts w:ascii="Times New Roman" w:hAnsi="Times New Roman"/>
                      <w:b/>
                    </w:rPr>
                    <w:t>Ek-1</w:t>
                  </w:r>
                </w:p>
              </w:txbxContent>
            </v:textbox>
          </v:shape>
        </w:pict>
      </w:r>
    </w:p>
    <w:p w:rsidR="00064024" w:rsidRPr="00D040FB" w:rsidRDefault="00064024" w:rsidP="00D040FB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center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>
        <w:rPr>
          <w:noProof/>
        </w:rPr>
        <w:pict>
          <v:shape id="Metin Kutusu 25" o:spid="_x0000_s1027" type="#_x0000_t202" style="position:absolute;left:0;text-align:left;margin-left:150.95pt;margin-top:10.05pt;width:300pt;height:93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" filled="f" stroked="f">
            <v:textbox inset=",2.3mm,,2.3mm">
              <w:txbxContent>
                <w:p w:rsidR="00064024" w:rsidRPr="00D040FB" w:rsidRDefault="00064024" w:rsidP="00D040FB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noProof/>
                      <w:color w:val="0070C0"/>
                      <w:sz w:val="24"/>
                      <w:szCs w:val="24"/>
                    </w:rPr>
                  </w:pPr>
                  <w:r w:rsidRPr="00D040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T.C.</w:t>
                  </w:r>
                </w:p>
                <w:p w:rsidR="00064024" w:rsidRPr="00D040FB" w:rsidRDefault="00064024" w:rsidP="00D040FB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noProof/>
                      <w:color w:val="0070C0"/>
                      <w:sz w:val="24"/>
                      <w:szCs w:val="24"/>
                    </w:rPr>
                  </w:pPr>
                  <w:r w:rsidRPr="00D040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EKONOMİ BAKANLIĞI</w:t>
                  </w:r>
                </w:p>
                <w:p w:rsidR="00064024" w:rsidRPr="00D040FB" w:rsidRDefault="00064024" w:rsidP="00D040FB">
                  <w:pPr>
                    <w:tabs>
                      <w:tab w:val="left" w:pos="62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040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Ürün Güvenliği ve Denetimi Genel Müdürlüğü</w:t>
                  </w:r>
                </w:p>
                <w:p w:rsidR="00064024" w:rsidRPr="00D040FB" w:rsidRDefault="00064024" w:rsidP="00D040FB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40F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REPUBLIC OF TURKEY</w:t>
                  </w:r>
                </w:p>
                <w:p w:rsidR="00064024" w:rsidRDefault="00064024" w:rsidP="00D040FB">
                  <w:pPr>
                    <w:tabs>
                      <w:tab w:val="left" w:pos="0"/>
                      <w:tab w:val="left" w:pos="6200"/>
                    </w:tabs>
                    <w:spacing w:after="0"/>
                    <w:ind w:right="-966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040F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MINISTRY OF ECONOMY</w:t>
                  </w:r>
                </w:p>
                <w:p w:rsidR="00064024" w:rsidRPr="00D040FB" w:rsidRDefault="00064024" w:rsidP="00D040FB">
                  <w:pPr>
                    <w:tabs>
                      <w:tab w:val="left" w:pos="0"/>
                      <w:tab w:val="left" w:pos="6200"/>
                    </w:tabs>
                    <w:spacing w:after="0"/>
                    <w:ind w:right="-96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40F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General Directorate of Product Safety and Inspection</w:t>
                  </w:r>
                </w:p>
                <w:p w:rsidR="00064024" w:rsidRDefault="00064024" w:rsidP="00D040FB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4" o:spid="_x0000_s1028" type="#_x0000_t75" style="position:absolute;left:0;text-align:left;margin-left:10.5pt;margin-top:9.9pt;width:51.75pt;height:51.75pt;z-index:251653120;visibility:visible">
            <v:imagedata r:id="rId7" o:title=""/>
            <w10:wrap type="square"/>
          </v:shape>
        </w:pict>
      </w:r>
    </w:p>
    <w:p w:rsidR="00064024" w:rsidRPr="00D040FB" w:rsidRDefault="00064024" w:rsidP="00D040FB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 w:rsidRPr="00D040FB">
        <w:rPr>
          <w:rFonts w:ascii="Times New Roman" w:hAnsi="Times New Roman"/>
          <w:b/>
          <w:sz w:val="24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064024" w:rsidRPr="00D040FB" w:rsidRDefault="00064024" w:rsidP="00D040FB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</w:p>
    <w:p w:rsidR="00064024" w:rsidRPr="00D040FB" w:rsidRDefault="00064024" w:rsidP="00D040FB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</w:p>
    <w:p w:rsidR="00064024" w:rsidRPr="00D040FB" w:rsidRDefault="00064024" w:rsidP="00D040FB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 w:rsidRPr="00D040FB">
        <w:rPr>
          <w:rFonts w:ascii="Times New Roman" w:hAnsi="Times New Roman"/>
          <w:b/>
          <w:sz w:val="24"/>
          <w:szCs w:val="20"/>
          <w:lang w:eastAsia="en-US"/>
        </w:rPr>
        <w:t xml:space="preserve">    </w:t>
      </w:r>
      <w:r w:rsidRPr="00D040FB">
        <w:rPr>
          <w:rFonts w:ascii="Times New Roman" w:hAnsi="Times New Roman"/>
          <w:b/>
          <w:sz w:val="24"/>
          <w:szCs w:val="20"/>
          <w:lang w:eastAsia="en-US"/>
        </w:rPr>
        <w:tab/>
        <w:t xml:space="preserve"> </w:t>
      </w:r>
    </w:p>
    <w:p w:rsidR="00064024" w:rsidRPr="00D040FB" w:rsidRDefault="00064024" w:rsidP="00D040FB">
      <w:pPr>
        <w:tabs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</w:p>
    <w:p w:rsidR="00064024" w:rsidRPr="00D040FB" w:rsidRDefault="00064024" w:rsidP="00D040FB">
      <w:pPr>
        <w:tabs>
          <w:tab w:val="left" w:pos="708"/>
          <w:tab w:val="left" w:pos="1416"/>
          <w:tab w:val="left" w:pos="2124"/>
          <w:tab w:val="left" w:pos="38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Pr="00D040FB" w:rsidRDefault="00064024" w:rsidP="00D040FB">
      <w:pPr>
        <w:tabs>
          <w:tab w:val="left" w:pos="708"/>
          <w:tab w:val="left" w:pos="1416"/>
          <w:tab w:val="left" w:pos="2124"/>
          <w:tab w:val="left" w:pos="38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/>
          <w:bCs/>
          <w:sz w:val="24"/>
          <w:szCs w:val="20"/>
          <w:lang w:val="en-US"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val="en-US" w:eastAsia="en-US"/>
        </w:rPr>
        <w:t>Belge No</w:t>
      </w:r>
      <w:r w:rsidRPr="00D040FB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>: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18"/>
          <w:szCs w:val="18"/>
          <w:lang w:val="en-US" w:eastAsia="en-US"/>
        </w:rPr>
      </w:pPr>
      <w:r w:rsidRPr="00D040FB">
        <w:rPr>
          <w:rFonts w:ascii="Times New Roman" w:hAnsi="Times New Roman"/>
          <w:bCs/>
          <w:i/>
          <w:sz w:val="18"/>
          <w:szCs w:val="18"/>
          <w:lang w:val="en-US" w:eastAsia="en-US"/>
        </w:rPr>
        <w:t>Certificate No</w:t>
      </w:r>
      <w:r w:rsidRPr="00D040FB">
        <w:rPr>
          <w:rFonts w:ascii="Times New Roman" w:hAnsi="Times New Roman"/>
          <w:bCs/>
          <w:i/>
          <w:sz w:val="18"/>
          <w:szCs w:val="18"/>
          <w:lang w:val="en-US" w:eastAsia="en-US"/>
        </w:rPr>
        <w:tab/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0"/>
          <w:lang w:val="en-US"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 xml:space="preserve">Tarih     </w:t>
      </w:r>
      <w:r w:rsidRPr="00D040FB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>: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18"/>
          <w:szCs w:val="18"/>
          <w:lang w:val="en-US" w:eastAsia="en-US"/>
        </w:rPr>
      </w:pPr>
      <w:r w:rsidRPr="00D040FB">
        <w:rPr>
          <w:rFonts w:ascii="Times New Roman" w:hAnsi="Times New Roman"/>
          <w:bCs/>
          <w:i/>
          <w:sz w:val="18"/>
          <w:szCs w:val="18"/>
          <w:lang w:val="en-US" w:eastAsia="en-US"/>
        </w:rPr>
        <w:t>Date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24"/>
          <w:szCs w:val="18"/>
          <w:lang w:val="en-US" w:eastAsia="en-US"/>
        </w:rPr>
      </w:pPr>
    </w:p>
    <w:p w:rsidR="00064024" w:rsidRPr="00D040FB" w:rsidRDefault="00064024" w:rsidP="00D040F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44"/>
          <w:szCs w:val="20"/>
          <w:lang w:val="en-US" w:eastAsia="en-US"/>
        </w:rPr>
      </w:pPr>
      <w:r w:rsidRPr="00D040FB">
        <w:rPr>
          <w:rFonts w:ascii="Times New Roman" w:hAnsi="Times New Roman"/>
          <w:b/>
          <w:bCs/>
          <w:sz w:val="44"/>
          <w:szCs w:val="20"/>
          <w:lang w:val="en-US" w:eastAsia="en-US"/>
        </w:rPr>
        <w:t xml:space="preserve">ULUSLARARASI GÖZETİM ŞİRKETİ BELGESİ 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  <w:t xml:space="preserve">       </w:t>
      </w:r>
      <w:r w:rsidRPr="00D040FB">
        <w:rPr>
          <w:rFonts w:ascii="Times New Roman" w:hAnsi="Times New Roman"/>
          <w:lang w:val="en-US" w:eastAsia="en-US"/>
        </w:rPr>
        <w:t>CERTIFICATE FOR INTERNATIONAL INSPECTION COMPANY</w:t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en-US" w:eastAsia="en-US"/>
        </w:rPr>
      </w:pPr>
      <w:r w:rsidRPr="00D040FB">
        <w:rPr>
          <w:rFonts w:ascii="Times New Roman" w:hAnsi="Times New Roman"/>
          <w:sz w:val="16"/>
          <w:szCs w:val="16"/>
          <w:lang w:val="en-US" w:eastAsia="en-US"/>
        </w:rPr>
        <w:tab/>
      </w:r>
      <w:r w:rsidRPr="00D040FB">
        <w:rPr>
          <w:rFonts w:ascii="Times New Roman" w:hAnsi="Times New Roman"/>
          <w:sz w:val="16"/>
          <w:szCs w:val="16"/>
          <w:lang w:val="en-US" w:eastAsia="en-US"/>
        </w:rPr>
        <w:tab/>
      </w:r>
      <w:r w:rsidRPr="00D040FB">
        <w:rPr>
          <w:rFonts w:ascii="Times New Roman" w:hAnsi="Times New Roman"/>
          <w:sz w:val="16"/>
          <w:szCs w:val="16"/>
          <w:lang w:val="en-US" w:eastAsia="en-US"/>
        </w:rPr>
        <w:tab/>
      </w:r>
      <w:r w:rsidRPr="00D040FB">
        <w:rPr>
          <w:rFonts w:ascii="Times New Roman" w:hAnsi="Times New Roman"/>
          <w:sz w:val="16"/>
          <w:szCs w:val="16"/>
          <w:lang w:val="en-US" w:eastAsia="en-US"/>
        </w:rPr>
        <w:tab/>
        <w:t xml:space="preserve">      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Times New Roman" w:hAnsi="Times New Roman"/>
          <w:b/>
          <w:bCs/>
          <w:sz w:val="24"/>
          <w:szCs w:val="20"/>
          <w:lang w:val="fr-FR" w:eastAsia="en-US"/>
        </w:rPr>
      </w:pPr>
      <w:r w:rsidRPr="00D040FB">
        <w:rPr>
          <w:rFonts w:ascii="Times New Roman" w:hAnsi="Times New Roman"/>
          <w:b/>
          <w:bCs/>
          <w:iCs/>
          <w:sz w:val="24"/>
          <w:szCs w:val="20"/>
          <w:lang w:val="en-US" w:eastAsia="en-US"/>
        </w:rPr>
        <w:t xml:space="preserve">        </w:t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>Ticari Unvanı</w:t>
      </w:r>
      <w:r w:rsidRPr="00D040FB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>: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Times New Roman" w:hAnsi="Times New Roman"/>
          <w:bCs/>
          <w:i/>
          <w:sz w:val="18"/>
          <w:szCs w:val="18"/>
          <w:lang w:val="fr-FR"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 xml:space="preserve">        </w:t>
      </w:r>
      <w:r w:rsidRPr="00D040FB">
        <w:rPr>
          <w:rFonts w:ascii="Times New Roman" w:hAnsi="Times New Roman"/>
          <w:bCs/>
          <w:i/>
          <w:sz w:val="18"/>
          <w:szCs w:val="18"/>
          <w:lang w:val="fr-FR" w:eastAsia="en-US"/>
        </w:rPr>
        <w:t>Company Name-Trade Title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hAnsi="Times New Roman"/>
          <w:b/>
          <w:bCs/>
          <w:sz w:val="24"/>
          <w:szCs w:val="20"/>
          <w:lang w:val="fr-FR" w:eastAsia="en-US"/>
        </w:rPr>
      </w:pP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  <w:t xml:space="preserve">         </w:t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>Adresi</w:t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>: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hAnsi="Times New Roman"/>
          <w:bCs/>
          <w:i/>
          <w:sz w:val="18"/>
          <w:szCs w:val="18"/>
          <w:lang w:val="fr-FR"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  <w:t xml:space="preserve">         </w:t>
      </w:r>
      <w:r w:rsidRPr="00D040FB">
        <w:rPr>
          <w:rFonts w:ascii="Times New Roman" w:hAnsi="Times New Roman"/>
          <w:bCs/>
          <w:i/>
          <w:sz w:val="18"/>
          <w:szCs w:val="18"/>
          <w:lang w:val="fr-FR" w:eastAsia="en-US"/>
        </w:rPr>
        <w:t>Address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  <w:lang w:val="fr-FR" w:eastAsia="en-US"/>
        </w:rPr>
      </w:pPr>
      <w:r w:rsidRPr="00D040FB">
        <w:rPr>
          <w:rFonts w:ascii="Times New Roman" w:hAnsi="Times New Roman"/>
          <w:b/>
          <w:sz w:val="40"/>
          <w:szCs w:val="20"/>
          <w:lang w:val="fr-FR" w:eastAsia="en-US"/>
        </w:rPr>
        <w:t xml:space="preserve">      </w:t>
      </w:r>
      <w:r w:rsidRPr="00D040FB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40"/>
          <w:szCs w:val="20"/>
          <w:lang w:val="fr-FR" w:eastAsia="en-US"/>
        </w:rPr>
        <w:tab/>
        <w:t xml:space="preserve">     </w:t>
      </w: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>Vergi Dairesi ve Vergi No</w:t>
      </w: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ab/>
        <w:t>: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fr-FR" w:eastAsia="en-US"/>
        </w:rPr>
      </w:pP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D040FB">
        <w:rPr>
          <w:rFonts w:ascii="Times New Roman" w:hAnsi="Times New Roman"/>
          <w:b/>
          <w:sz w:val="24"/>
          <w:szCs w:val="20"/>
          <w:lang w:val="fr-FR" w:eastAsia="en-US"/>
        </w:rPr>
        <w:tab/>
        <w:t xml:space="preserve">         </w:t>
      </w:r>
      <w:r w:rsidRPr="00D040FB">
        <w:rPr>
          <w:rFonts w:ascii="Times New Roman" w:hAnsi="Times New Roman"/>
          <w:i/>
          <w:sz w:val="18"/>
          <w:szCs w:val="18"/>
          <w:lang w:val="fr-FR" w:eastAsia="en-US"/>
        </w:rPr>
        <w:t>Tax Office &amp; Tax Identification No.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  <w:r w:rsidRPr="00D040FB">
        <w:rPr>
          <w:rFonts w:ascii="Times New Roman" w:hAnsi="Times New Roman"/>
          <w:b/>
          <w:sz w:val="24"/>
          <w:szCs w:val="20"/>
          <w:lang w:val="en-US" w:eastAsia="en-US"/>
        </w:rPr>
        <w:t xml:space="preserve">                                                     </w:t>
      </w:r>
      <w:r w:rsidRPr="00D040FB">
        <w:rPr>
          <w:rFonts w:ascii="Times New Roman" w:hAnsi="Times New Roman"/>
          <w:b/>
          <w:sz w:val="40"/>
          <w:szCs w:val="20"/>
          <w:lang w:val="en-US" w:eastAsia="en-US"/>
        </w:rPr>
        <w:tab/>
      </w:r>
      <w:r w:rsidRPr="00D040FB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D040FB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D040FB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D040FB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  <w:r w:rsidRPr="00D040FB">
        <w:rPr>
          <w:rFonts w:ascii="Times New Roman" w:hAnsi="Times New Roman"/>
          <w:sz w:val="24"/>
          <w:szCs w:val="20"/>
          <w:lang w:val="en-US" w:eastAsia="en-US"/>
        </w:rPr>
        <w:tab/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sz w:val="24"/>
          <w:szCs w:val="20"/>
          <w:lang w:eastAsia="en-US"/>
        </w:rPr>
      </w:pPr>
      <w:r w:rsidRPr="00D040FB">
        <w:rPr>
          <w:rFonts w:ascii="Times New Roman" w:hAnsi="Times New Roman"/>
          <w:sz w:val="24"/>
          <w:szCs w:val="20"/>
          <w:lang w:eastAsia="en-US"/>
        </w:rPr>
        <w:t>Unvanı y</w:t>
      </w:r>
      <w:r>
        <w:rPr>
          <w:rFonts w:ascii="Times New Roman" w:hAnsi="Times New Roman"/>
          <w:sz w:val="24"/>
          <w:szCs w:val="20"/>
          <w:lang w:eastAsia="en-US"/>
        </w:rPr>
        <w:t>ukarıda kayıtlı firmanın, 2015/24</w:t>
      </w:r>
      <w:r w:rsidRPr="00D040FB">
        <w:rPr>
          <w:rFonts w:ascii="Times New Roman" w:hAnsi="Times New Roman"/>
          <w:sz w:val="24"/>
          <w:szCs w:val="20"/>
          <w:lang w:eastAsia="en-US"/>
        </w:rPr>
        <w:t xml:space="preserve"> sayılı Uluslararası Gözetim Ş</w:t>
      </w:r>
      <w:r>
        <w:rPr>
          <w:rFonts w:ascii="Times New Roman" w:hAnsi="Times New Roman"/>
          <w:sz w:val="24"/>
          <w:szCs w:val="20"/>
          <w:lang w:eastAsia="en-US"/>
        </w:rPr>
        <w:t>irketi Statüsüne İlişkin Tebliğ</w:t>
      </w:r>
      <w:r w:rsidRPr="00D040FB">
        <w:rPr>
          <w:rFonts w:ascii="Times New Roman" w:hAnsi="Times New Roman"/>
          <w:sz w:val="24"/>
          <w:szCs w:val="20"/>
          <w:lang w:eastAsia="en-US"/>
        </w:rPr>
        <w:t>de öngörülen şartlara sahip bulunduğu görülmüş ve “A Tipi Uluslararası Gözetim Şirketi” statüsü verilerek, işbu belge düzenlenmiştir. Bu belge …/…/... tarihine kadar geçerlidir.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sz w:val="24"/>
          <w:szCs w:val="20"/>
          <w:lang w:eastAsia="en-US"/>
        </w:rPr>
      </w:pPr>
      <w:r w:rsidRPr="00D040FB">
        <w:rPr>
          <w:rFonts w:ascii="Times New Roman" w:hAnsi="Times New Roman"/>
          <w:i/>
          <w:sz w:val="18"/>
          <w:szCs w:val="18"/>
          <w:lang w:eastAsia="en-US"/>
        </w:rPr>
        <w:t>This document certifies that the above mentioned company, fulfilling the requirements of Communique no. 201</w:t>
      </w:r>
      <w:r>
        <w:rPr>
          <w:rFonts w:ascii="Times New Roman" w:hAnsi="Times New Roman"/>
          <w:i/>
          <w:sz w:val="18"/>
          <w:szCs w:val="18"/>
          <w:lang w:eastAsia="en-US"/>
        </w:rPr>
        <w:t>5/24</w:t>
      </w:r>
      <w:r w:rsidRPr="00D040FB">
        <w:rPr>
          <w:rFonts w:ascii="Times New Roman" w:hAnsi="Times New Roman"/>
          <w:i/>
          <w:sz w:val="18"/>
          <w:szCs w:val="18"/>
          <w:lang w:eastAsia="en-US"/>
        </w:rPr>
        <w:t xml:space="preserve"> on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i/>
          <w:sz w:val="18"/>
          <w:szCs w:val="18"/>
          <w:lang w:eastAsia="en-US"/>
        </w:rPr>
      </w:pPr>
      <w:r w:rsidRPr="00D040FB">
        <w:rPr>
          <w:rFonts w:ascii="Times New Roman" w:hAnsi="Times New Roman"/>
          <w:i/>
          <w:sz w:val="18"/>
          <w:szCs w:val="18"/>
          <w:lang w:eastAsia="en-US"/>
        </w:rPr>
        <w:t>Status of International Inspection Company, has been attributed the status of “International Inspection Company Type A”. This certificate is valid until …/…/….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eastAsia="en-US"/>
        </w:rPr>
        <w:t xml:space="preserve"> </w: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>
        <w:rPr>
          <w:noProof/>
        </w:rPr>
        <w:pict>
          <v:shape id="Metin Kutusu 22" o:spid="_x0000_s1029" type="#_x0000_t202" style="position:absolute;left:0;text-align:left;margin-left:428.55pt;margin-top:1.8pt;width:313.65pt;height:111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" strokecolor="white">
            <v:textbox style="mso-fit-shape-to-text:t">
              <w:txbxContent>
                <w:p w:rsidR="00064024" w:rsidRPr="00CE1562" w:rsidRDefault="00064024" w:rsidP="00D04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15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GENEL MÜDÜR</w:t>
                  </w:r>
                </w:p>
                <w:p w:rsidR="00064024" w:rsidRPr="00CE1562" w:rsidRDefault="00064024" w:rsidP="00D04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562">
                    <w:rPr>
                      <w:rFonts w:ascii="Times New Roman" w:hAnsi="Times New Roman"/>
                      <w:sz w:val="20"/>
                      <w:szCs w:val="20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3" o:spid="_x0000_s1030" type="#_x0000_t202" style="position:absolute;left:0;text-align:left;margin-left:52.5pt;margin-top:.25pt;width:313.55pt;height:112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" strokecolor="white">
            <v:textbox style="mso-fit-shape-to-text:t">
              <w:txbxContent>
                <w:p w:rsidR="00064024" w:rsidRPr="00CE1562" w:rsidRDefault="00064024" w:rsidP="00D040F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15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BÖLGE MÜDÜRÜ</w:t>
                  </w:r>
                </w:p>
                <w:p w:rsidR="00064024" w:rsidRPr="00CE1562" w:rsidRDefault="00064024" w:rsidP="00D040FB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562">
                    <w:rPr>
                      <w:rFonts w:ascii="Times New Roman" w:hAnsi="Times New Roman"/>
                      <w:sz w:val="20"/>
                      <w:szCs w:val="20"/>
                    </w:rPr>
                    <w:t>Regional Director</w:t>
                  </w:r>
                </w:p>
              </w:txbxContent>
            </v:textbox>
          </v:shape>
        </w:pict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D040FB">
        <w:rPr>
          <w:rFonts w:ascii="Times New Roman" w:hAnsi="Times New Roman"/>
          <w:b/>
          <w:bCs/>
          <w:sz w:val="24"/>
          <w:szCs w:val="20"/>
          <w:lang w:eastAsia="en-US"/>
        </w:rPr>
        <w:tab/>
      </w:r>
      <w:r w:rsidRPr="00D040FB">
        <w:rPr>
          <w:rFonts w:ascii="Times New Roman" w:hAnsi="Times New Roman"/>
          <w:b/>
          <w:bCs/>
          <w:sz w:val="24"/>
          <w:szCs w:val="20"/>
          <w:lang w:eastAsia="en-US"/>
        </w:rPr>
        <w:tab/>
      </w: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Pr="00D040FB" w:rsidRDefault="00064024" w:rsidP="00D040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  <w:sectPr w:rsidR="00064024" w:rsidSect="00633FC7">
          <w:pgSz w:w="16839" w:h="11907" w:orient="landscape" w:code="9"/>
          <w:pgMar w:top="284" w:right="544" w:bottom="284" w:left="540" w:header="709" w:footer="709" w:gutter="0"/>
          <w:pgBorders w:display="firstPage"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26"/>
        </w:sect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 id="Metin Kutusu 31" o:spid="_x0000_s1031" type="#_x0000_t202" style="position:absolute;left:0;text-align:left;margin-left:735.75pt;margin-top:-9.55pt;width:45.75pt;height:20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" strokecolor="white">
            <v:textbox>
              <w:txbxContent>
                <w:p w:rsidR="00064024" w:rsidRPr="00CC246D" w:rsidRDefault="00064024" w:rsidP="00CC246D">
                  <w:pPr>
                    <w:rPr>
                      <w:rFonts w:ascii="Times New Roman" w:hAnsi="Times New Roman"/>
                      <w:b/>
                    </w:rPr>
                  </w:pPr>
                  <w:r w:rsidRPr="00CC246D">
                    <w:rPr>
                      <w:rFonts w:ascii="Times New Roman" w:hAnsi="Times New Roman"/>
                      <w:b/>
                    </w:rPr>
                    <w:t>Ek-2</w:t>
                  </w:r>
                </w:p>
              </w:txbxContent>
            </v:textbox>
          </v:shape>
        </w:pict>
      </w:r>
    </w:p>
    <w:p w:rsidR="00064024" w:rsidRPr="00CC246D" w:rsidRDefault="00064024" w:rsidP="00CC246D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>
        <w:rPr>
          <w:noProof/>
        </w:rPr>
        <w:pict>
          <v:shape id="Metin Kutusu 30" o:spid="_x0000_s1032" type="#_x0000_t202" style="position:absolute;left:0;text-align:left;margin-left:150.75pt;margin-top:9.5pt;width:300pt;height:9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" filled="f" stroked="f">
            <v:textbox inset=",2.3mm,,2.3mm">
              <w:txbxContent>
                <w:p w:rsidR="00064024" w:rsidRPr="00CC246D" w:rsidRDefault="00064024" w:rsidP="00CC246D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noProof/>
                      <w:color w:val="0070C0"/>
                      <w:sz w:val="24"/>
                      <w:szCs w:val="24"/>
                    </w:rPr>
                  </w:pPr>
                  <w:r w:rsidRPr="00CC24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T.C.</w:t>
                  </w:r>
                </w:p>
                <w:p w:rsidR="00064024" w:rsidRPr="00CC246D" w:rsidRDefault="00064024" w:rsidP="00CC246D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noProof/>
                      <w:color w:val="0070C0"/>
                      <w:sz w:val="24"/>
                      <w:szCs w:val="24"/>
                    </w:rPr>
                  </w:pPr>
                  <w:r w:rsidRPr="00CC24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EKONOMİ BAKANLIĞI</w:t>
                  </w:r>
                </w:p>
                <w:p w:rsidR="00064024" w:rsidRPr="00CC246D" w:rsidRDefault="00064024" w:rsidP="00CC246D">
                  <w:pPr>
                    <w:tabs>
                      <w:tab w:val="left" w:pos="62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24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Ürün Güvenliği ve Denetimi Genel Müdürlüğü</w:t>
                  </w:r>
                </w:p>
                <w:p w:rsidR="00064024" w:rsidRPr="00CC246D" w:rsidRDefault="00064024" w:rsidP="00CC246D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246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REPUBLIC OF TURKEY</w:t>
                  </w:r>
                </w:p>
                <w:p w:rsidR="00064024" w:rsidRPr="00CC246D" w:rsidRDefault="00064024" w:rsidP="00CC246D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246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MINISTRY OF ECONOMY</w:t>
                  </w:r>
                </w:p>
                <w:p w:rsidR="00064024" w:rsidRPr="00CC246D" w:rsidRDefault="00064024" w:rsidP="00CC246D">
                  <w:pPr>
                    <w:tabs>
                      <w:tab w:val="left" w:pos="0"/>
                      <w:tab w:val="left" w:pos="6200"/>
                    </w:tabs>
                    <w:spacing w:after="0" w:line="240" w:lineRule="auto"/>
                    <w:ind w:right="-96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246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General Directorate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of Product Safety and Inspection</w:t>
                  </w:r>
                </w:p>
              </w:txbxContent>
            </v:textbox>
          </v:shape>
        </w:pict>
      </w:r>
      <w:r>
        <w:rPr>
          <w:noProof/>
        </w:rPr>
        <w:pict>
          <v:shape id="Resim 29" o:spid="_x0000_s1033" type="#_x0000_t75" style="position:absolute;left:0;text-align:left;margin-left:10.5pt;margin-top:9.9pt;width:51.75pt;height:51.75pt;z-index:251657216;visibility:visible">
            <v:imagedata r:id="rId7" o:title=""/>
            <w10:wrap type="square"/>
          </v:shape>
        </w:pict>
      </w:r>
    </w:p>
    <w:p w:rsidR="00064024" w:rsidRPr="00CC246D" w:rsidRDefault="00064024" w:rsidP="00CC246D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 w:rsidRPr="00CC246D">
        <w:rPr>
          <w:rFonts w:ascii="Times New Roman" w:hAnsi="Times New Roman"/>
          <w:b/>
          <w:sz w:val="24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064024" w:rsidRPr="00CC246D" w:rsidRDefault="00064024" w:rsidP="00CC246D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</w:p>
    <w:p w:rsidR="00064024" w:rsidRPr="00CC246D" w:rsidRDefault="00064024" w:rsidP="00CC246D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</w:p>
    <w:p w:rsidR="00064024" w:rsidRPr="00CC246D" w:rsidRDefault="00064024" w:rsidP="00CC246D">
      <w:pPr>
        <w:tabs>
          <w:tab w:val="left" w:pos="0"/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ind w:right="-966"/>
        <w:jc w:val="both"/>
        <w:textAlignment w:val="baseline"/>
        <w:rPr>
          <w:rFonts w:ascii="Times New Roman" w:hAnsi="Times New Roman"/>
          <w:b/>
          <w:sz w:val="24"/>
          <w:szCs w:val="20"/>
          <w:lang w:eastAsia="en-US"/>
        </w:rPr>
      </w:pPr>
      <w:r w:rsidRPr="00CC246D">
        <w:rPr>
          <w:rFonts w:ascii="Times New Roman" w:hAnsi="Times New Roman"/>
          <w:b/>
          <w:sz w:val="24"/>
          <w:szCs w:val="20"/>
          <w:lang w:eastAsia="en-US"/>
        </w:rPr>
        <w:t xml:space="preserve">    </w:t>
      </w:r>
      <w:r w:rsidRPr="00CC246D">
        <w:rPr>
          <w:rFonts w:ascii="Times New Roman" w:hAnsi="Times New Roman"/>
          <w:b/>
          <w:sz w:val="24"/>
          <w:szCs w:val="20"/>
          <w:lang w:eastAsia="en-US"/>
        </w:rPr>
        <w:tab/>
        <w:t xml:space="preserve"> </w:t>
      </w:r>
    </w:p>
    <w:p w:rsidR="00064024" w:rsidRPr="00CC246D" w:rsidRDefault="00064024" w:rsidP="00CC246D">
      <w:pPr>
        <w:tabs>
          <w:tab w:val="left" w:pos="6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</w:p>
    <w:p w:rsidR="00064024" w:rsidRPr="00CC246D" w:rsidRDefault="00064024" w:rsidP="00CC246D">
      <w:pPr>
        <w:tabs>
          <w:tab w:val="left" w:pos="708"/>
          <w:tab w:val="left" w:pos="1416"/>
          <w:tab w:val="left" w:pos="2124"/>
          <w:tab w:val="left" w:pos="38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Pr="00CC246D" w:rsidRDefault="00064024" w:rsidP="00CC246D">
      <w:pPr>
        <w:tabs>
          <w:tab w:val="left" w:pos="708"/>
          <w:tab w:val="left" w:pos="1416"/>
          <w:tab w:val="left" w:pos="2124"/>
          <w:tab w:val="left" w:pos="38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/>
          <w:bCs/>
          <w:sz w:val="24"/>
          <w:szCs w:val="20"/>
          <w:lang w:val="en-US"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val="en-US" w:eastAsia="en-US"/>
        </w:rPr>
        <w:t>Belge No</w:t>
      </w:r>
      <w:r w:rsidRPr="00CC246D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>: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18"/>
          <w:szCs w:val="18"/>
          <w:lang w:val="en-US" w:eastAsia="en-US"/>
        </w:rPr>
      </w:pPr>
      <w:r w:rsidRPr="00CC246D">
        <w:rPr>
          <w:rFonts w:ascii="Times New Roman" w:hAnsi="Times New Roman"/>
          <w:bCs/>
          <w:i/>
          <w:sz w:val="18"/>
          <w:szCs w:val="18"/>
          <w:lang w:val="en-US" w:eastAsia="en-US"/>
        </w:rPr>
        <w:t>Certificate No</w:t>
      </w:r>
      <w:r w:rsidRPr="00CC246D">
        <w:rPr>
          <w:rFonts w:ascii="Times New Roman" w:hAnsi="Times New Roman"/>
          <w:bCs/>
          <w:i/>
          <w:sz w:val="18"/>
          <w:szCs w:val="18"/>
          <w:lang w:val="en-US" w:eastAsia="en-US"/>
        </w:rPr>
        <w:tab/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0"/>
          <w:lang w:val="en-US"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 xml:space="preserve">Tarih     </w:t>
      </w:r>
      <w:r w:rsidRPr="00CC246D">
        <w:rPr>
          <w:rFonts w:ascii="Times New Roman" w:hAnsi="Times New Roman"/>
          <w:b/>
          <w:bCs/>
          <w:sz w:val="24"/>
          <w:szCs w:val="20"/>
          <w:lang w:val="en-US" w:eastAsia="en-US"/>
        </w:rPr>
        <w:tab/>
        <w:t>: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18"/>
          <w:szCs w:val="18"/>
          <w:lang w:val="en-US" w:eastAsia="en-US"/>
        </w:rPr>
      </w:pPr>
      <w:r w:rsidRPr="00CC246D">
        <w:rPr>
          <w:rFonts w:ascii="Times New Roman" w:hAnsi="Times New Roman"/>
          <w:bCs/>
          <w:i/>
          <w:sz w:val="18"/>
          <w:szCs w:val="18"/>
          <w:lang w:val="en-US" w:eastAsia="en-US"/>
        </w:rPr>
        <w:t>Date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  <w:i/>
          <w:sz w:val="24"/>
          <w:szCs w:val="18"/>
          <w:lang w:val="en-US" w:eastAsia="en-US"/>
        </w:rPr>
      </w:pPr>
    </w:p>
    <w:p w:rsidR="00064024" w:rsidRPr="00CC246D" w:rsidRDefault="00064024" w:rsidP="00CC246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44"/>
          <w:szCs w:val="20"/>
          <w:lang w:val="en-US" w:eastAsia="en-US"/>
        </w:rPr>
      </w:pPr>
      <w:r w:rsidRPr="00CC246D">
        <w:rPr>
          <w:rFonts w:ascii="Times New Roman" w:hAnsi="Times New Roman"/>
          <w:b/>
          <w:bCs/>
          <w:sz w:val="44"/>
          <w:szCs w:val="20"/>
          <w:lang w:val="en-US" w:eastAsia="en-US"/>
        </w:rPr>
        <w:t xml:space="preserve">ULUSLARARASI GÖZETİM ŞİRKETİ BELGESİ 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  <w:t xml:space="preserve">       </w:t>
      </w:r>
      <w:r w:rsidRPr="00CC246D">
        <w:rPr>
          <w:rFonts w:ascii="Times New Roman" w:hAnsi="Times New Roman"/>
          <w:lang w:val="en-US" w:eastAsia="en-US"/>
        </w:rPr>
        <w:t>CERTIFICATE FOR INTERNATIONAL INSPECTION COMPANY</w:t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en-US" w:eastAsia="en-US"/>
        </w:rPr>
      </w:pPr>
      <w:r w:rsidRPr="00CC246D">
        <w:rPr>
          <w:rFonts w:ascii="Times New Roman" w:hAnsi="Times New Roman"/>
          <w:sz w:val="16"/>
          <w:szCs w:val="16"/>
          <w:lang w:val="en-US" w:eastAsia="en-US"/>
        </w:rPr>
        <w:tab/>
      </w:r>
      <w:r w:rsidRPr="00CC246D">
        <w:rPr>
          <w:rFonts w:ascii="Times New Roman" w:hAnsi="Times New Roman"/>
          <w:sz w:val="16"/>
          <w:szCs w:val="16"/>
          <w:lang w:val="en-US" w:eastAsia="en-US"/>
        </w:rPr>
        <w:tab/>
      </w:r>
      <w:r w:rsidRPr="00CC246D">
        <w:rPr>
          <w:rFonts w:ascii="Times New Roman" w:hAnsi="Times New Roman"/>
          <w:sz w:val="16"/>
          <w:szCs w:val="16"/>
          <w:lang w:val="en-US" w:eastAsia="en-US"/>
        </w:rPr>
        <w:tab/>
      </w:r>
      <w:r w:rsidRPr="00CC246D">
        <w:rPr>
          <w:rFonts w:ascii="Times New Roman" w:hAnsi="Times New Roman"/>
          <w:sz w:val="16"/>
          <w:szCs w:val="16"/>
          <w:lang w:val="en-US" w:eastAsia="en-US"/>
        </w:rPr>
        <w:tab/>
        <w:t xml:space="preserve">      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Times New Roman" w:hAnsi="Times New Roman"/>
          <w:b/>
          <w:bCs/>
          <w:sz w:val="24"/>
          <w:szCs w:val="20"/>
          <w:lang w:val="fr-FR" w:eastAsia="en-US"/>
        </w:rPr>
      </w:pPr>
      <w:r w:rsidRPr="00CC246D">
        <w:rPr>
          <w:rFonts w:ascii="Times New Roman" w:hAnsi="Times New Roman"/>
          <w:b/>
          <w:bCs/>
          <w:iCs/>
          <w:sz w:val="24"/>
          <w:szCs w:val="20"/>
          <w:lang w:val="en-US" w:eastAsia="en-US"/>
        </w:rPr>
        <w:t xml:space="preserve">        </w:t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>Ticari Unvanı</w:t>
      </w:r>
      <w:r w:rsidRPr="00CC246D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i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>: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Times New Roman" w:hAnsi="Times New Roman"/>
          <w:bCs/>
          <w:i/>
          <w:sz w:val="18"/>
          <w:szCs w:val="18"/>
          <w:lang w:val="fr-FR"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 xml:space="preserve">        </w:t>
      </w:r>
      <w:r w:rsidRPr="00CC246D">
        <w:rPr>
          <w:rFonts w:ascii="Times New Roman" w:hAnsi="Times New Roman"/>
          <w:bCs/>
          <w:i/>
          <w:sz w:val="18"/>
          <w:szCs w:val="18"/>
          <w:lang w:val="fr-FR" w:eastAsia="en-US"/>
        </w:rPr>
        <w:t>Company Name-Trade Title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hAnsi="Times New Roman"/>
          <w:b/>
          <w:bCs/>
          <w:sz w:val="24"/>
          <w:szCs w:val="20"/>
          <w:lang w:val="fr-FR" w:eastAsia="en-US"/>
        </w:rPr>
      </w:pP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  <w:t xml:space="preserve">         </w:t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>Adresi</w:t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i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>: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hAnsi="Times New Roman"/>
          <w:bCs/>
          <w:i/>
          <w:sz w:val="18"/>
          <w:szCs w:val="18"/>
          <w:lang w:val="fr-FR"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val="fr-FR" w:eastAsia="en-US"/>
        </w:rPr>
        <w:tab/>
        <w:t xml:space="preserve">         </w:t>
      </w:r>
      <w:r w:rsidRPr="00CC246D">
        <w:rPr>
          <w:rFonts w:ascii="Times New Roman" w:hAnsi="Times New Roman"/>
          <w:bCs/>
          <w:i/>
          <w:sz w:val="18"/>
          <w:szCs w:val="18"/>
          <w:lang w:val="fr-FR" w:eastAsia="en-US"/>
        </w:rPr>
        <w:t>Address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  <w:lang w:val="fr-FR" w:eastAsia="en-US"/>
        </w:rPr>
      </w:pPr>
      <w:r w:rsidRPr="00CC246D">
        <w:rPr>
          <w:rFonts w:ascii="Times New Roman" w:hAnsi="Times New Roman"/>
          <w:b/>
          <w:sz w:val="40"/>
          <w:szCs w:val="20"/>
          <w:lang w:val="fr-FR" w:eastAsia="en-US"/>
        </w:rPr>
        <w:t xml:space="preserve">      </w:t>
      </w:r>
      <w:r w:rsidRPr="00CC246D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40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40"/>
          <w:szCs w:val="20"/>
          <w:lang w:val="fr-FR" w:eastAsia="en-US"/>
        </w:rPr>
        <w:tab/>
        <w:t xml:space="preserve">     </w:t>
      </w: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>Vergi Dairesi ve Vergi No</w:t>
      </w: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ab/>
        <w:t>: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fr-FR" w:eastAsia="en-US"/>
        </w:rPr>
      </w:pP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ab/>
      </w:r>
      <w:r w:rsidRPr="00CC246D">
        <w:rPr>
          <w:rFonts w:ascii="Times New Roman" w:hAnsi="Times New Roman"/>
          <w:b/>
          <w:sz w:val="24"/>
          <w:szCs w:val="20"/>
          <w:lang w:val="fr-FR" w:eastAsia="en-US"/>
        </w:rPr>
        <w:tab/>
        <w:t xml:space="preserve">         </w:t>
      </w:r>
      <w:r w:rsidRPr="00CC246D">
        <w:rPr>
          <w:rFonts w:ascii="Times New Roman" w:hAnsi="Times New Roman"/>
          <w:i/>
          <w:sz w:val="18"/>
          <w:szCs w:val="18"/>
          <w:lang w:val="fr-FR" w:eastAsia="en-US"/>
        </w:rPr>
        <w:t>Tax Office &amp; Tax Identification No.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val="en-US" w:eastAsia="en-US"/>
        </w:rPr>
      </w:pPr>
      <w:r w:rsidRPr="00CC246D">
        <w:rPr>
          <w:rFonts w:ascii="Times New Roman" w:hAnsi="Times New Roman"/>
          <w:b/>
          <w:sz w:val="24"/>
          <w:szCs w:val="20"/>
          <w:lang w:val="en-US" w:eastAsia="en-US"/>
        </w:rPr>
        <w:t xml:space="preserve">                                                     </w:t>
      </w:r>
      <w:r w:rsidRPr="00CC246D">
        <w:rPr>
          <w:rFonts w:ascii="Times New Roman" w:hAnsi="Times New Roman"/>
          <w:b/>
          <w:sz w:val="40"/>
          <w:szCs w:val="20"/>
          <w:lang w:val="en-US" w:eastAsia="en-US"/>
        </w:rPr>
        <w:tab/>
      </w:r>
      <w:r w:rsidRPr="00CC246D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CC246D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CC246D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CC246D">
        <w:rPr>
          <w:rFonts w:ascii="Times New Roman" w:hAnsi="Times New Roman"/>
          <w:bCs/>
          <w:sz w:val="4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  <w:r w:rsidRPr="00CC246D">
        <w:rPr>
          <w:rFonts w:ascii="Times New Roman" w:hAnsi="Times New Roman"/>
          <w:sz w:val="24"/>
          <w:szCs w:val="20"/>
          <w:lang w:val="en-US" w:eastAsia="en-US"/>
        </w:rPr>
        <w:tab/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sz w:val="24"/>
          <w:szCs w:val="20"/>
          <w:lang w:eastAsia="en-US"/>
        </w:rPr>
      </w:pPr>
      <w:r w:rsidRPr="00CC246D">
        <w:rPr>
          <w:rFonts w:ascii="Times New Roman" w:hAnsi="Times New Roman"/>
          <w:sz w:val="24"/>
          <w:szCs w:val="20"/>
          <w:lang w:eastAsia="en-US"/>
        </w:rPr>
        <w:t>Unvanı y</w:t>
      </w:r>
      <w:r>
        <w:rPr>
          <w:rFonts w:ascii="Times New Roman" w:hAnsi="Times New Roman"/>
          <w:sz w:val="24"/>
          <w:szCs w:val="20"/>
          <w:lang w:eastAsia="en-US"/>
        </w:rPr>
        <w:t>ukarıda kayıtlı firmanın, 2015/24</w:t>
      </w:r>
      <w:r w:rsidRPr="00CC246D">
        <w:rPr>
          <w:rFonts w:ascii="Times New Roman" w:hAnsi="Times New Roman"/>
          <w:sz w:val="24"/>
          <w:szCs w:val="20"/>
          <w:lang w:eastAsia="en-US"/>
        </w:rPr>
        <w:t xml:space="preserve"> sayılı Uluslararası Gözetim Ş</w:t>
      </w:r>
      <w:r>
        <w:rPr>
          <w:rFonts w:ascii="Times New Roman" w:hAnsi="Times New Roman"/>
          <w:sz w:val="24"/>
          <w:szCs w:val="20"/>
          <w:lang w:eastAsia="en-US"/>
        </w:rPr>
        <w:t>irketi Statüsüne İlişkin Tebliğ</w:t>
      </w:r>
      <w:r w:rsidRPr="00CC246D">
        <w:rPr>
          <w:rFonts w:ascii="Times New Roman" w:hAnsi="Times New Roman"/>
          <w:sz w:val="24"/>
          <w:szCs w:val="20"/>
          <w:lang w:eastAsia="en-US"/>
        </w:rPr>
        <w:t>de öngörülen şartlara sahip bulunduğu görülmüş ve “B Tipi Uluslararası Gözetim Şirketi” statüsü verilerek, işbu belge düzenlenmiştir. Bu belge …/…/... tarihine kadar geçerlidir.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sz w:val="24"/>
          <w:szCs w:val="20"/>
          <w:lang w:eastAsia="en-US"/>
        </w:rPr>
      </w:pPr>
      <w:r w:rsidRPr="00CC246D">
        <w:rPr>
          <w:rFonts w:ascii="Times New Roman" w:hAnsi="Times New Roman"/>
          <w:i/>
          <w:sz w:val="18"/>
          <w:szCs w:val="18"/>
          <w:lang w:eastAsia="en-US"/>
        </w:rPr>
        <w:t>This document certifies that the above mentioned company, fulfilling the requireme</w:t>
      </w:r>
      <w:r>
        <w:rPr>
          <w:rFonts w:ascii="Times New Roman" w:hAnsi="Times New Roman"/>
          <w:i/>
          <w:sz w:val="18"/>
          <w:szCs w:val="18"/>
          <w:lang w:eastAsia="en-US"/>
        </w:rPr>
        <w:t>nts of Communique no. 2015/24</w:t>
      </w:r>
      <w:r w:rsidRPr="00CC246D">
        <w:rPr>
          <w:rFonts w:ascii="Times New Roman" w:hAnsi="Times New Roman"/>
          <w:i/>
          <w:sz w:val="18"/>
          <w:szCs w:val="18"/>
          <w:lang w:eastAsia="en-US"/>
        </w:rPr>
        <w:t xml:space="preserve"> on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567" w:right="711" w:firstLine="567"/>
        <w:jc w:val="center"/>
        <w:textAlignment w:val="baseline"/>
        <w:rPr>
          <w:rFonts w:ascii="Times New Roman" w:hAnsi="Times New Roman"/>
          <w:i/>
          <w:sz w:val="18"/>
          <w:szCs w:val="18"/>
          <w:lang w:eastAsia="en-US"/>
        </w:rPr>
      </w:pPr>
      <w:r w:rsidRPr="00CC246D">
        <w:rPr>
          <w:rFonts w:ascii="Times New Roman" w:hAnsi="Times New Roman"/>
          <w:i/>
          <w:sz w:val="18"/>
          <w:szCs w:val="18"/>
          <w:lang w:eastAsia="en-US"/>
        </w:rPr>
        <w:t>Status of International Inspection Company, has been attributed the status of “International Inspection Company Type B”. This certificate is valid until …/…/….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eastAsia="en-US"/>
        </w:rPr>
        <w:t xml:space="preserve"> </w: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>
        <w:rPr>
          <w:noProof/>
        </w:rPr>
        <w:pict>
          <v:shape id="Metin Kutusu 28" o:spid="_x0000_s1034" type="#_x0000_t202" style="position:absolute;left:0;text-align:left;margin-left:52.5pt;margin-top:.25pt;width:313.65pt;height:11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" strokecolor="white">
            <v:textbox style="mso-fit-shape-to-text:t">
              <w:txbxContent>
                <w:p w:rsidR="00064024" w:rsidRPr="00CE1562" w:rsidRDefault="00064024" w:rsidP="00CC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15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BÖLGE MÜDÜRÜ</w:t>
                  </w:r>
                </w:p>
                <w:p w:rsidR="00064024" w:rsidRPr="00CE1562" w:rsidRDefault="00064024" w:rsidP="00CC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562">
                    <w:rPr>
                      <w:rFonts w:ascii="Times New Roman" w:hAnsi="Times New Roman"/>
                      <w:sz w:val="20"/>
                      <w:szCs w:val="20"/>
                    </w:rPr>
                    <w:t>Regional Director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7" o:spid="_x0000_s1035" type="#_x0000_t202" style="position:absolute;left:0;text-align:left;margin-left:428.1pt;margin-top:.25pt;width:313pt;height:11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" strokecolor="white">
            <v:textbox style="mso-fit-shape-to-text:t">
              <w:txbxContent>
                <w:p w:rsidR="00064024" w:rsidRPr="00CE1562" w:rsidRDefault="00064024" w:rsidP="00CC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15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GENEL MÜDÜR</w:t>
                  </w:r>
                </w:p>
                <w:p w:rsidR="00064024" w:rsidRPr="00CE1562" w:rsidRDefault="00064024" w:rsidP="00CC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562">
                    <w:rPr>
                      <w:rFonts w:ascii="Times New Roman" w:hAnsi="Times New Roman"/>
                      <w:sz w:val="20"/>
                      <w:szCs w:val="20"/>
                    </w:rPr>
                    <w:t>Director General</w:t>
                  </w:r>
                </w:p>
              </w:txbxContent>
            </v:textbox>
          </v:shape>
        </w:pict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C246D">
        <w:rPr>
          <w:rFonts w:ascii="Times New Roman" w:hAnsi="Times New Roman"/>
          <w:b/>
          <w:bCs/>
          <w:sz w:val="24"/>
          <w:szCs w:val="20"/>
          <w:lang w:eastAsia="en-US"/>
        </w:rPr>
        <w:tab/>
      </w:r>
      <w:r w:rsidRPr="00CC246D">
        <w:rPr>
          <w:rFonts w:ascii="Times New Roman" w:hAnsi="Times New Roman"/>
          <w:b/>
          <w:bCs/>
          <w:sz w:val="24"/>
          <w:szCs w:val="20"/>
          <w:lang w:eastAsia="en-US"/>
        </w:rPr>
        <w:tab/>
      </w: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064024" w:rsidRPr="00CC246D" w:rsidRDefault="00064024" w:rsidP="00CC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8"/>
          <w:szCs w:val="18"/>
          <w:lang w:val="en-US" w:eastAsia="en-US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</w:p>
    <w:p w:rsidR="00064024" w:rsidRDefault="00064024" w:rsidP="00D040FB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  <w:sectPr w:rsidR="00064024" w:rsidSect="00633FC7">
          <w:pgSz w:w="16839" w:h="11907" w:orient="landscape" w:code="9"/>
          <w:pgMar w:top="284" w:right="544" w:bottom="284" w:left="540" w:header="709" w:footer="709" w:gutter="0"/>
          <w:pgBorders w:display="firstPage"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space="708"/>
          <w:docGrid w:linePitch="326"/>
        </w:sectPr>
      </w:pPr>
    </w:p>
    <w:p w:rsidR="00064024" w:rsidRPr="001A09FE" w:rsidRDefault="00064024" w:rsidP="00C97835">
      <w:pPr>
        <w:spacing w:after="0" w:line="240" w:lineRule="auto"/>
        <w:ind w:right="-377"/>
        <w:jc w:val="right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Ek-3</w:t>
      </w:r>
    </w:p>
    <w:p w:rsidR="00064024" w:rsidRPr="001A09FE" w:rsidRDefault="00064024" w:rsidP="0051283D">
      <w:pPr>
        <w:spacing w:after="0" w:line="240" w:lineRule="auto"/>
        <w:ind w:right="-377"/>
        <w:jc w:val="both"/>
        <w:rPr>
          <w:rFonts w:ascii="Times New Roman" w:hAnsi="Times New Roman"/>
          <w:sz w:val="24"/>
          <w:szCs w:val="24"/>
        </w:rPr>
      </w:pPr>
    </w:p>
    <w:p w:rsidR="00064024" w:rsidRPr="001A09FE" w:rsidRDefault="00064024" w:rsidP="00C97835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32"/>
          <w:szCs w:val="24"/>
          <w:lang w:eastAsia="en-US"/>
        </w:rPr>
      </w:pPr>
      <w:r w:rsidRPr="001A09FE">
        <w:rPr>
          <w:rFonts w:ascii="Times New Roman" w:hAnsi="Times New Roman"/>
          <w:b/>
          <w:bCs/>
          <w:sz w:val="32"/>
          <w:szCs w:val="24"/>
          <w:lang w:eastAsia="en-US"/>
        </w:rPr>
        <w:t>ULUSLARARASI GÖZETİM ŞİRKETİ BAŞVURU FORMU</w:t>
      </w:r>
    </w:p>
    <w:p w:rsidR="00064024" w:rsidRPr="001A09FE" w:rsidRDefault="00064024" w:rsidP="0051283D">
      <w:pPr>
        <w:keepNext/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064024" w:rsidRPr="001A09FE" w:rsidRDefault="00064024" w:rsidP="0051283D">
      <w:pPr>
        <w:keepNext/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A09FE">
        <w:rPr>
          <w:rFonts w:ascii="Times New Roman" w:hAnsi="Times New Roman"/>
          <w:b/>
          <w:bCs/>
          <w:sz w:val="24"/>
          <w:szCs w:val="24"/>
          <w:lang w:eastAsia="en-US"/>
        </w:rPr>
        <w:t>T.C.</w:t>
      </w:r>
    </w:p>
    <w:p w:rsidR="00064024" w:rsidRPr="001A09FE" w:rsidRDefault="00064024" w:rsidP="0051283D">
      <w:pPr>
        <w:keepNext/>
        <w:spacing w:after="0"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A09FE">
        <w:rPr>
          <w:rFonts w:ascii="Times New Roman" w:hAnsi="Times New Roman"/>
          <w:b/>
          <w:bCs/>
          <w:sz w:val="24"/>
          <w:szCs w:val="24"/>
          <w:lang w:eastAsia="en-US"/>
        </w:rPr>
        <w:t>EKONOMİ BAKANLIĞI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sz w:val="16"/>
          <w:szCs w:val="16"/>
          <w:lang w:eastAsia="en-US"/>
        </w:rPr>
      </w:pPr>
    </w:p>
    <w:p w:rsidR="00064024" w:rsidRPr="001A09FE" w:rsidRDefault="00064024" w:rsidP="0051283D">
      <w:pPr>
        <w:spacing w:after="0" w:line="240" w:lineRule="auto"/>
        <w:ind w:right="-37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................................  Bölge Müdürlüğüne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.....................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1- Şirket/Kuruluşun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a) Unvanı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b) Adresi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c) Telefon No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ç) Faks No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24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d) E-posta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e) Ödenmiş Sermayesi (B)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f) İhtiyatları (B)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g) Vergi Dairesi ve Vergi No (İ)</w:t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2- Gözetim Faaliyet Alanları</w:t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/>
          <w:bCs/>
          <w:sz w:val="24"/>
          <w:szCs w:val="24"/>
        </w:rPr>
        <w:t>(Türk Gümrük Tarife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Cetveli fasılları itibarıyla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Cs/>
        </w:rPr>
      </w:pPr>
      <w:r w:rsidRPr="00605F55">
        <w:rPr>
          <w:rFonts w:ascii="Times New Roman" w:hAnsi="Times New Roman"/>
          <w:bCs/>
          <w:sz w:val="24"/>
          <w:szCs w:val="24"/>
        </w:rPr>
        <w:t>(</w:t>
      </w:r>
      <w:r w:rsidRPr="001A09FE">
        <w:rPr>
          <w:rFonts w:ascii="Times New Roman" w:hAnsi="Times New Roman"/>
          <w:bCs/>
        </w:rPr>
        <w:t>A tipi başvurularda akreditasyon belgesi kapsamına giren malların Türk Gümrük Tarife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1A09FE">
        <w:rPr>
          <w:rFonts w:ascii="Times New Roman" w:hAnsi="Times New Roman"/>
          <w:bCs/>
        </w:rPr>
        <w:t xml:space="preserve"> Cetveli fasılların</w:t>
      </w:r>
      <w:r>
        <w:rPr>
          <w:rFonts w:ascii="Times New Roman" w:hAnsi="Times New Roman"/>
          <w:bCs/>
        </w:rPr>
        <w:t>a göre mal listesi beyan edilir</w:t>
      </w:r>
      <w:r w:rsidRPr="001A09FE">
        <w:rPr>
          <w:rFonts w:ascii="Times New Roman" w:hAnsi="Times New Roman"/>
          <w:bCs/>
        </w:rPr>
        <w:t xml:space="preserve">) </w:t>
      </w:r>
    </w:p>
    <w:p w:rsidR="00064024" w:rsidRPr="001A09FE" w:rsidRDefault="00064024" w:rsidP="0051283D">
      <w:pPr>
        <w:spacing w:after="0"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rect id="Dikdörtgen 33" o:spid="_x0000_s1036" style="position:absolute;margin-left:210.7pt;margin-top:1.25pt;width:21.4pt;height:1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" strokeweight="1.25pt"/>
        </w:pict>
      </w:r>
      <w:r>
        <w:rPr>
          <w:noProof/>
        </w:rPr>
        <w:pict>
          <v:rect id="Dikdörtgen 32" o:spid="_x0000_s1037" style="position:absolute;margin-left:161.65pt;margin-top:1.25pt;width:21.4pt;height:1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" strokeweight="1.25pt"/>
        </w:pict>
      </w:r>
      <w:r w:rsidRPr="001A09FE">
        <w:rPr>
          <w:rFonts w:ascii="Times New Roman" w:hAnsi="Times New Roman"/>
          <w:b/>
          <w:bCs/>
          <w:sz w:val="24"/>
          <w:szCs w:val="24"/>
          <w:u w:val="single"/>
        </w:rPr>
        <w:t>3- Talep Edilen Belge Tipi</w:t>
      </w:r>
      <w:r w:rsidRPr="001A09FE">
        <w:rPr>
          <w:rFonts w:ascii="Times New Roman" w:hAnsi="Times New Roman"/>
          <w:b/>
          <w:bCs/>
          <w:sz w:val="24"/>
          <w:szCs w:val="24"/>
        </w:rPr>
        <w:tab/>
      </w:r>
      <w:r w:rsidRPr="001A09FE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A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9FE">
        <w:rPr>
          <w:rFonts w:ascii="Times New Roman" w:hAnsi="Times New Roman"/>
          <w:b/>
          <w:bCs/>
          <w:sz w:val="24"/>
          <w:szCs w:val="24"/>
        </w:rPr>
        <w:t xml:space="preserve">B </w:t>
      </w:r>
    </w:p>
    <w:p w:rsidR="00064024" w:rsidRPr="001A09FE" w:rsidRDefault="00064024" w:rsidP="0051283D">
      <w:pPr>
        <w:spacing w:after="0" w:line="240" w:lineRule="auto"/>
        <w:ind w:right="-377"/>
        <w:jc w:val="both"/>
        <w:rPr>
          <w:rFonts w:ascii="Times New Roman" w:hAnsi="Times New Roman"/>
          <w:sz w:val="24"/>
          <w:szCs w:val="24"/>
        </w:rPr>
      </w:pPr>
    </w:p>
    <w:p w:rsidR="00064024" w:rsidRPr="00626106" w:rsidRDefault="00064024" w:rsidP="00626106">
      <w:pPr>
        <w:spacing w:after="0" w:line="240" w:lineRule="auto"/>
        <w:ind w:right="-37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1A09F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1A09FE">
        <w:rPr>
          <w:rFonts w:ascii="Times New Roman" w:hAnsi="Times New Roman"/>
          <w:sz w:val="24"/>
          <w:szCs w:val="24"/>
        </w:rPr>
        <w:t xml:space="preserve"> sayılı Uluslararası Gözetim Ş</w:t>
      </w:r>
      <w:r>
        <w:rPr>
          <w:rFonts w:ascii="Times New Roman" w:hAnsi="Times New Roman"/>
          <w:sz w:val="24"/>
          <w:szCs w:val="24"/>
        </w:rPr>
        <w:t>irketi Statüsüne İlişkin Tebliğ</w:t>
      </w:r>
      <w:r w:rsidRPr="001A09FE">
        <w:rPr>
          <w:rFonts w:ascii="Times New Roman" w:hAnsi="Times New Roman"/>
          <w:sz w:val="24"/>
          <w:szCs w:val="24"/>
        </w:rPr>
        <w:t>e istinaden, yukarıda beyan edilen bilgilerle, ilişikte sunulan belgelerin incelenerek firmamıza “Uluslararası Gözetim Şirketi” statüsü verilmesi hususunda gereği arz olunur.</w:t>
      </w:r>
    </w:p>
    <w:p w:rsidR="00064024" w:rsidRPr="001A09FE" w:rsidRDefault="00064024" w:rsidP="0051283D">
      <w:pPr>
        <w:keepNext/>
        <w:spacing w:after="0" w:line="240" w:lineRule="auto"/>
        <w:ind w:left="7788" w:right="-377"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A09FE">
        <w:rPr>
          <w:rFonts w:ascii="Times New Roman" w:hAnsi="Times New Roman"/>
          <w:b/>
          <w:bCs/>
          <w:sz w:val="24"/>
          <w:szCs w:val="24"/>
          <w:lang w:eastAsia="en-US"/>
        </w:rPr>
        <w:t>…/…/…</w:t>
      </w:r>
    </w:p>
    <w:p w:rsidR="00064024" w:rsidRPr="001A09FE" w:rsidRDefault="00064024" w:rsidP="0051283D">
      <w:pPr>
        <w:keepNext/>
        <w:spacing w:after="0"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A09F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Şirket/Kuruluş</w:t>
      </w:r>
    </w:p>
    <w:p w:rsidR="00064024" w:rsidRPr="001A09FE" w:rsidRDefault="00064024" w:rsidP="0051283D">
      <w:pPr>
        <w:keepNext/>
        <w:spacing w:after="0"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A09FE">
        <w:rPr>
          <w:rFonts w:ascii="Times New Roman" w:hAnsi="Times New Roman"/>
          <w:b/>
          <w:sz w:val="24"/>
          <w:szCs w:val="24"/>
          <w:lang w:eastAsia="en-US"/>
        </w:rPr>
        <w:t>(Kaşe ve İmza)</w:t>
      </w:r>
    </w:p>
    <w:p w:rsidR="00064024" w:rsidRPr="001A09FE" w:rsidRDefault="00064024" w:rsidP="0051283D">
      <w:pPr>
        <w:spacing w:after="0" w:line="240" w:lineRule="auto"/>
        <w:ind w:right="-377"/>
        <w:jc w:val="both"/>
        <w:rPr>
          <w:rFonts w:ascii="Times New Roman" w:hAnsi="Times New Roman"/>
          <w:b/>
          <w:bCs/>
          <w:u w:val="single"/>
        </w:rPr>
      </w:pPr>
      <w:r w:rsidRPr="001A09FE">
        <w:rPr>
          <w:rFonts w:ascii="Times New Roman" w:hAnsi="Times New Roman"/>
          <w:b/>
          <w:bCs/>
          <w:u w:val="single"/>
        </w:rPr>
        <w:t>EKLER: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Akreditasyon sertifikası </w:t>
      </w:r>
      <w:r w:rsidRPr="001A09FE">
        <w:rPr>
          <w:rFonts w:ascii="Times New Roman" w:hAnsi="Times New Roman"/>
          <w:bCs/>
        </w:rPr>
        <w:t>(A)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Hizmet sözleşmesi veya işe giriş bildirgesi</w:t>
      </w:r>
      <w:r>
        <w:rPr>
          <w:rFonts w:ascii="Times New Roman" w:hAnsi="Times New Roman"/>
          <w:bCs/>
        </w:rPr>
        <w:t xml:space="preserve"> </w:t>
      </w:r>
      <w:r w:rsidRPr="001A09FE">
        <w:rPr>
          <w:rFonts w:ascii="Times New Roman" w:hAnsi="Times New Roman"/>
          <w:bCs/>
        </w:rPr>
        <w:t>(B)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 yetki listesi (B)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</w:t>
      </w:r>
      <w:r>
        <w:rPr>
          <w:rFonts w:ascii="Times New Roman" w:hAnsi="Times New Roman"/>
          <w:bCs/>
        </w:rPr>
        <w:t>in</w:t>
      </w:r>
      <w:r w:rsidRPr="001A09FE">
        <w:rPr>
          <w:rFonts w:ascii="Times New Roman" w:hAnsi="Times New Roman"/>
          <w:bCs/>
        </w:rPr>
        <w:t xml:space="preserve"> eğitim durumlarını gösteren belge (B)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Uzman personele ait imza beyannamesi (B)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851"/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Şirketin kuruluşunun tescil ve ilanına ilişkin Türkiye Ticaret Sicil Gazetesi veya iktisadi işletmenin tüzel kişiliğini gösteren belge (B)</w:t>
      </w:r>
    </w:p>
    <w:p w:rsidR="00064024" w:rsidRPr="001A09FE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 xml:space="preserve">Şirketi veya iktisadi işletmeyi temsil ve ilzama yetkili kişilere ait </w:t>
      </w:r>
      <w:r>
        <w:rPr>
          <w:rFonts w:ascii="Times New Roman" w:hAnsi="Times New Roman"/>
          <w:bCs/>
        </w:rPr>
        <w:t>yetki belgesi ve imza sirküleri</w:t>
      </w:r>
      <w:r w:rsidRPr="001A09FE">
        <w:rPr>
          <w:rFonts w:ascii="Times New Roman" w:hAnsi="Times New Roman"/>
          <w:bCs/>
        </w:rPr>
        <w:t xml:space="preserve"> (B)</w:t>
      </w:r>
    </w:p>
    <w:p w:rsidR="00064024" w:rsidRDefault="00064024" w:rsidP="0051283D">
      <w:pPr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0" w:right="-377" w:firstLine="0"/>
        <w:jc w:val="both"/>
        <w:rPr>
          <w:rFonts w:ascii="Times New Roman" w:hAnsi="Times New Roman"/>
          <w:bCs/>
        </w:rPr>
      </w:pPr>
      <w:r w:rsidRPr="001A09FE">
        <w:rPr>
          <w:rFonts w:ascii="Times New Roman" w:hAnsi="Times New Roman"/>
          <w:bCs/>
        </w:rPr>
        <w:t>Mesleki sorumluluk sigorta poliçesi (İ)</w:t>
      </w:r>
    </w:p>
    <w:p w:rsidR="00064024" w:rsidRPr="00626106" w:rsidRDefault="00064024" w:rsidP="00626106">
      <w:pPr>
        <w:tabs>
          <w:tab w:val="left" w:pos="-567"/>
          <w:tab w:val="left" w:pos="284"/>
        </w:tabs>
        <w:spacing w:after="0" w:line="240" w:lineRule="auto"/>
        <w:ind w:right="-377"/>
        <w:jc w:val="both"/>
        <w:rPr>
          <w:rFonts w:ascii="Times New Roman" w:hAnsi="Times New Roman"/>
          <w:bCs/>
          <w:sz w:val="16"/>
          <w:szCs w:val="16"/>
        </w:rPr>
      </w:pPr>
    </w:p>
    <w:p w:rsidR="00064024" w:rsidRPr="00626106" w:rsidRDefault="00064024" w:rsidP="0051283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sz w:val="18"/>
          <w:szCs w:val="18"/>
        </w:rPr>
      </w:pPr>
      <w:r w:rsidRPr="00626106">
        <w:rPr>
          <w:rFonts w:ascii="Times New Roman" w:hAnsi="Times New Roman"/>
          <w:bCs/>
          <w:i/>
          <w:sz w:val="18"/>
          <w:szCs w:val="18"/>
        </w:rPr>
        <w:t>(A) B tipi başvurular için gerekmektedir.</w:t>
      </w:r>
    </w:p>
    <w:p w:rsidR="00064024" w:rsidRPr="001A09FE" w:rsidRDefault="00064024" w:rsidP="0051283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i/>
          <w:sz w:val="18"/>
          <w:szCs w:val="18"/>
        </w:rPr>
      </w:pPr>
      <w:r w:rsidRPr="001A09FE">
        <w:rPr>
          <w:rFonts w:ascii="Times New Roman" w:hAnsi="Times New Roman"/>
          <w:bCs/>
          <w:i/>
          <w:sz w:val="18"/>
          <w:szCs w:val="18"/>
        </w:rPr>
        <w:t>(B) B tipi başvurular için gerekmektedir.</w:t>
      </w:r>
    </w:p>
    <w:p w:rsidR="00064024" w:rsidRDefault="00064024" w:rsidP="0051283D">
      <w:pPr>
        <w:tabs>
          <w:tab w:val="left" w:pos="-567"/>
        </w:tabs>
        <w:spacing w:after="0" w:line="240" w:lineRule="auto"/>
        <w:ind w:right="-377"/>
        <w:rPr>
          <w:rFonts w:ascii="Times New Roman" w:hAnsi="Times New Roman"/>
          <w:bCs/>
          <w:i/>
          <w:sz w:val="18"/>
          <w:szCs w:val="18"/>
        </w:rPr>
      </w:pPr>
      <w:r w:rsidRPr="001A09FE">
        <w:rPr>
          <w:rFonts w:ascii="Times New Roman" w:hAnsi="Times New Roman"/>
          <w:bCs/>
          <w:i/>
          <w:sz w:val="18"/>
          <w:szCs w:val="18"/>
        </w:rPr>
        <w:t>(İ) İktisadi işletmeler tarafından yapılan başvurular için gerekmektedir.</w:t>
      </w:r>
    </w:p>
    <w:p w:rsidR="00064024" w:rsidRPr="001A09FE" w:rsidRDefault="00064024" w:rsidP="00C97835">
      <w:pPr>
        <w:spacing w:after="0" w:line="240" w:lineRule="auto"/>
        <w:ind w:left="-284" w:right="-94"/>
        <w:jc w:val="right"/>
        <w:rPr>
          <w:rFonts w:ascii="Times New Roman" w:hAnsi="Times New Roman"/>
          <w:b/>
          <w:sz w:val="24"/>
          <w:szCs w:val="24"/>
        </w:rPr>
      </w:pPr>
      <w:r w:rsidRPr="001A09FE">
        <w:rPr>
          <w:rFonts w:ascii="Times New Roman" w:hAnsi="Times New Roman"/>
          <w:b/>
          <w:sz w:val="24"/>
          <w:szCs w:val="24"/>
        </w:rPr>
        <w:t>Ek-4</w:t>
      </w:r>
    </w:p>
    <w:p w:rsidR="00064024" w:rsidRPr="001A09FE" w:rsidRDefault="00064024" w:rsidP="00675ED1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A09FE">
        <w:rPr>
          <w:rFonts w:ascii="Times New Roman" w:hAnsi="Times New Roman"/>
          <w:b/>
          <w:sz w:val="24"/>
          <w:szCs w:val="24"/>
        </w:rPr>
        <w:t>B TİPİ ULUSLARARASI GÖZETİM ŞİRKETİ DENETİM RAPORU</w:t>
      </w:r>
    </w:p>
    <w:p w:rsidR="00064024" w:rsidRPr="001A09FE" w:rsidRDefault="00064024" w:rsidP="00675ED1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1404"/>
        <w:gridCol w:w="1342"/>
        <w:gridCol w:w="1394"/>
        <w:gridCol w:w="694"/>
        <w:gridCol w:w="1761"/>
      </w:tblGrid>
      <w:tr w:rsidR="00064024" w:rsidRPr="001A09FE" w:rsidTr="00270E36">
        <w:trPr>
          <w:trHeight w:val="281"/>
        </w:trPr>
        <w:tc>
          <w:tcPr>
            <w:tcW w:w="1618" w:type="pct"/>
            <w:vAlign w:val="center"/>
          </w:tcPr>
          <w:p w:rsidR="00064024" w:rsidRPr="001A09FE" w:rsidRDefault="00064024" w:rsidP="00E130E3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A09FE">
              <w:rPr>
                <w:rFonts w:ascii="Times New Roman" w:hAnsi="Times New Roman"/>
                <w:b/>
                <w:sz w:val="24"/>
                <w:szCs w:val="24"/>
              </w:rPr>
              <w:t>Denetim Tarihi</w:t>
            </w:r>
          </w:p>
        </w:tc>
        <w:tc>
          <w:tcPr>
            <w:tcW w:w="3382" w:type="pct"/>
            <w:gridSpan w:val="5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281"/>
        </w:trPr>
        <w:tc>
          <w:tcPr>
            <w:tcW w:w="1618" w:type="pct"/>
            <w:vMerge w:val="restart"/>
            <w:vAlign w:val="center"/>
          </w:tcPr>
          <w:p w:rsidR="00064024" w:rsidRPr="001A09FE" w:rsidRDefault="00064024" w:rsidP="00E130E3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A09FE">
              <w:rPr>
                <w:rFonts w:ascii="Times New Roman" w:hAnsi="Times New Roman"/>
                <w:b/>
                <w:sz w:val="24"/>
                <w:szCs w:val="24"/>
              </w:rPr>
              <w:t>Denetlenen Şirketin Unvanı</w:t>
            </w:r>
          </w:p>
        </w:tc>
        <w:tc>
          <w:tcPr>
            <w:tcW w:w="720" w:type="pct"/>
            <w:vMerge w:val="restart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Merkez</w:t>
            </w:r>
          </w:p>
        </w:tc>
        <w:tc>
          <w:tcPr>
            <w:tcW w:w="715" w:type="pct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Şube</w:t>
            </w:r>
          </w:p>
        </w:tc>
        <w:tc>
          <w:tcPr>
            <w:tcW w:w="1259" w:type="pct"/>
            <w:gridSpan w:val="2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Laboratuvar Durumu</w:t>
            </w:r>
          </w:p>
        </w:tc>
      </w:tr>
      <w:tr w:rsidR="00064024" w:rsidRPr="001A09FE" w:rsidTr="00270E36">
        <w:trPr>
          <w:trHeight w:val="281"/>
        </w:trPr>
        <w:tc>
          <w:tcPr>
            <w:tcW w:w="1618" w:type="pct"/>
            <w:vMerge/>
            <w:vAlign w:val="center"/>
          </w:tcPr>
          <w:p w:rsidR="00064024" w:rsidRPr="001A09FE" w:rsidRDefault="00064024" w:rsidP="00E130E3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064024" w:rsidRPr="001A09FE" w:rsidRDefault="00064024" w:rsidP="00675E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573"/>
        </w:trPr>
        <w:tc>
          <w:tcPr>
            <w:tcW w:w="1618" w:type="pct"/>
            <w:vAlign w:val="center"/>
          </w:tcPr>
          <w:p w:rsidR="00064024" w:rsidRPr="001A09FE" w:rsidRDefault="00064024" w:rsidP="00E130E3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A09FE">
              <w:rPr>
                <w:rFonts w:ascii="Times New Roman" w:hAnsi="Times New Roman"/>
                <w:b/>
                <w:sz w:val="24"/>
                <w:szCs w:val="24"/>
              </w:rPr>
              <w:t>Belge Tarih ve Numarası</w:t>
            </w:r>
          </w:p>
        </w:tc>
        <w:tc>
          <w:tcPr>
            <w:tcW w:w="3382" w:type="pct"/>
            <w:gridSpan w:val="5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639"/>
        </w:trPr>
        <w:tc>
          <w:tcPr>
            <w:tcW w:w="1618" w:type="pct"/>
            <w:vAlign w:val="center"/>
          </w:tcPr>
          <w:p w:rsidR="00064024" w:rsidRPr="001A09FE" w:rsidRDefault="00064024" w:rsidP="00E130E3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A09FE">
              <w:rPr>
                <w:rFonts w:ascii="Times New Roman" w:hAnsi="Times New Roman"/>
                <w:b/>
                <w:sz w:val="24"/>
                <w:szCs w:val="24"/>
              </w:rPr>
              <w:t>Belge Geçerlilik Tarihi</w:t>
            </w:r>
          </w:p>
        </w:tc>
        <w:tc>
          <w:tcPr>
            <w:tcW w:w="3382" w:type="pct"/>
            <w:gridSpan w:val="5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Dosyalama sisteminin 9 uncu maddeye uygun olup olmadığı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Gözetim raporunda 4 üncü maddenin birinci fıkrasının (</w:t>
            </w:r>
            <w:r>
              <w:rPr>
                <w:rFonts w:ascii="Times New Roman" w:hAnsi="Times New Roman"/>
                <w:sz w:val="24"/>
                <w:szCs w:val="24"/>
              </w:rPr>
              <w:t>ğ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>) bendinde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>tanımlanan uzman personelin ad, soyad ve unvanının belirtilip belirtilmediği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Belgelerin uzm</w:t>
            </w:r>
            <w:r>
              <w:rPr>
                <w:rFonts w:ascii="Times New Roman" w:hAnsi="Times New Roman"/>
                <w:sz w:val="24"/>
                <w:szCs w:val="24"/>
              </w:rPr>
              <w:t>an personel veya şirketi temsil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 xml:space="preserve"> ve ilzama yetkili kişi tarafından imzalanıp imzalanmadığı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Belgelerin imzalı nüshalarının beş yıl süreyle saklanıp saklanmadığı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418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>alizlerin gerçekleştirildiği laboratuvarların 10 uncu maddeye uygun olup olmadığı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417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Laboratuvar analizleri ile ilgili olarak müşterinin yazılı bir talimatı varsa, bu talimatın beş yıl süreyle saklanıp saklanmadığı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33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Taşeron kullanılıyorsa unvanı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Geçerli bir hizmet sözleşmesinin bulunup bulunmadığı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623"/>
        </w:trPr>
        <w:tc>
          <w:tcPr>
            <w:tcW w:w="4097" w:type="pct"/>
            <w:gridSpan w:val="5"/>
          </w:tcPr>
          <w:p w:rsidR="00064024" w:rsidRPr="001A09FE" w:rsidRDefault="00064024" w:rsidP="00DC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 xml:space="preserve">Türk Gümrük </w:t>
            </w:r>
            <w:r>
              <w:rPr>
                <w:rFonts w:ascii="Times New Roman" w:hAnsi="Times New Roman"/>
                <w:sz w:val="24"/>
                <w:szCs w:val="24"/>
              </w:rPr>
              <w:t>Tarife Cetveli fasılları itibarı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>yl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 xml:space="preserve"> yetkilendirildiği alan dışında gözetim faaliyetinde bulunup bulunmadığı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63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Şirketin kendi ithalatı veya ihracatıyla ilgili gözetim faaliyetinde bulunup bulunmadığı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957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13 üncü madde çerçevesinde, başvuru formunda belirtilen hususlarda, uluslararası gözetim şirketi belgesinin geçerlilik süresi içinde meydana gelen değişikliklerin 1 ay içinde Bölge Müdürlüğüne bildirilip bildirilmediği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Varsa yeni şubeye ilişkin bildirimde bulunulup bulunulmadığı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19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İktisadi i</w:t>
            </w:r>
            <w:r w:rsidRPr="001A09FE">
              <w:rPr>
                <w:rFonts w:ascii="Times New Roman" w:hAnsi="Times New Roman"/>
                <w:sz w:val="24"/>
                <w:szCs w:val="24"/>
              </w:rPr>
              <w:t>şletmenin mesleki sorumluluk sigortasının yenilenip yenilenmediği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335"/>
        </w:trPr>
        <w:tc>
          <w:tcPr>
            <w:tcW w:w="4097" w:type="pct"/>
            <w:gridSpan w:val="5"/>
          </w:tcPr>
          <w:p w:rsidR="00064024" w:rsidRPr="001A09FE" w:rsidRDefault="00064024" w:rsidP="004F4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FE">
              <w:rPr>
                <w:rFonts w:ascii="Times New Roman" w:hAnsi="Times New Roman"/>
                <w:sz w:val="24"/>
                <w:szCs w:val="24"/>
              </w:rPr>
              <w:t>Son üç yıldır gözetim faaliyetinde bulunup bulunmadığı</w:t>
            </w:r>
          </w:p>
        </w:tc>
        <w:tc>
          <w:tcPr>
            <w:tcW w:w="903" w:type="pct"/>
          </w:tcPr>
          <w:p w:rsidR="00064024" w:rsidRPr="001A09FE" w:rsidRDefault="00064024" w:rsidP="00675ED1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24" w:rsidRPr="001A09FE" w:rsidTr="00270E36">
        <w:trPr>
          <w:trHeight w:val="1747"/>
        </w:trPr>
        <w:tc>
          <w:tcPr>
            <w:tcW w:w="5000" w:type="pct"/>
            <w:gridSpan w:val="6"/>
          </w:tcPr>
          <w:p w:rsidR="00064024" w:rsidRPr="001A09FE" w:rsidRDefault="00064024" w:rsidP="004F4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9FE">
              <w:rPr>
                <w:rFonts w:ascii="Times New Roman" w:hAnsi="Times New Roman"/>
                <w:b/>
                <w:sz w:val="24"/>
                <w:szCs w:val="24"/>
              </w:rPr>
              <w:t>Tebliğe aykırı diğer durumlar, düşünceler, açıklamalar:</w:t>
            </w:r>
          </w:p>
        </w:tc>
      </w:tr>
    </w:tbl>
    <w:p w:rsidR="00064024" w:rsidRPr="001A09FE" w:rsidRDefault="00064024" w:rsidP="00675ED1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064024" w:rsidRPr="001A09FE" w:rsidRDefault="00064024" w:rsidP="00675ED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Metin Kutusu 1" o:spid="_x0000_s1038" type="#_x0000_t202" style="position:absolute;left:0;text-align:left;margin-left:257.05pt;margin-top:6pt;width:195.1pt;height:9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" strokecolor="white">
            <v:textbox>
              <w:txbxContent>
                <w:p w:rsidR="00064024" w:rsidRPr="001A09FE" w:rsidRDefault="00064024" w:rsidP="00D772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1A09F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Denetim Komisyonu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Üyesi/Üyeleri</w:t>
                  </w:r>
                </w:p>
                <w:p w:rsidR="00064024" w:rsidRPr="001A09FE" w:rsidRDefault="00064024" w:rsidP="00270E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4024" w:rsidRPr="001A09FE" w:rsidRDefault="00064024" w:rsidP="00270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</w:p>
                <w:p w:rsidR="00064024" w:rsidRPr="001A09FE" w:rsidRDefault="00064024" w:rsidP="00270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İmza-Mühür</w:t>
                  </w:r>
                </w:p>
                <w:p w:rsidR="00064024" w:rsidRPr="001A09FE" w:rsidRDefault="00064024" w:rsidP="00270E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Unvan-Ad-Soyad</w:t>
                  </w:r>
                </w:p>
                <w:p w:rsidR="00064024" w:rsidRDefault="00064024" w:rsidP="00270E36"/>
              </w:txbxContent>
            </v:textbox>
          </v:shape>
        </w:pict>
      </w:r>
      <w:r>
        <w:rPr>
          <w:noProof/>
        </w:rPr>
        <w:pict>
          <v:shape id="Metin Kutusu 34" o:spid="_x0000_s1039" type="#_x0000_t202" style="position:absolute;left:0;text-align:left;margin-left:-5.45pt;margin-top:6pt;width:195.1pt;height:9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" strokecolor="white">
            <v:textbox>
              <w:txbxContent>
                <w:p w:rsidR="00064024" w:rsidRPr="001A09FE" w:rsidRDefault="00064024" w:rsidP="001A0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1A09F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Denetim Komisyonu Başkanı</w:t>
                  </w:r>
                </w:p>
                <w:p w:rsidR="00064024" w:rsidRPr="001A09FE" w:rsidRDefault="00064024" w:rsidP="001A09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4024" w:rsidRPr="001A09FE" w:rsidRDefault="00064024" w:rsidP="001A0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</w:p>
                <w:p w:rsidR="00064024" w:rsidRPr="001A09FE" w:rsidRDefault="00064024" w:rsidP="001A0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İmza-Mühür</w:t>
                  </w:r>
                </w:p>
                <w:p w:rsidR="00064024" w:rsidRPr="001A09FE" w:rsidRDefault="00064024" w:rsidP="001A09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9FE">
                    <w:rPr>
                      <w:rFonts w:ascii="Times New Roman" w:hAnsi="Times New Roman"/>
                      <w:sz w:val="24"/>
                      <w:szCs w:val="24"/>
                    </w:rPr>
                    <w:t>Unvan-Ad-Soyad</w:t>
                  </w:r>
                </w:p>
                <w:p w:rsidR="00064024" w:rsidRDefault="00064024" w:rsidP="001A09FE"/>
              </w:txbxContent>
            </v:textbox>
          </v:shape>
        </w:pict>
      </w:r>
    </w:p>
    <w:p w:rsidR="00064024" w:rsidRPr="001A09FE" w:rsidRDefault="00064024" w:rsidP="00675ED1">
      <w:pPr>
        <w:tabs>
          <w:tab w:val="left" w:pos="-567"/>
        </w:tabs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</w:p>
    <w:sectPr w:rsidR="00064024" w:rsidRPr="001A09FE" w:rsidSect="0051283D">
      <w:pgSz w:w="12240" w:h="15840"/>
      <w:pgMar w:top="851" w:right="1418" w:bottom="85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24" w:rsidRDefault="00064024" w:rsidP="00A148B9">
      <w:pPr>
        <w:spacing w:after="0" w:line="240" w:lineRule="auto"/>
      </w:pPr>
      <w:r>
        <w:separator/>
      </w:r>
    </w:p>
  </w:endnote>
  <w:endnote w:type="continuationSeparator" w:id="0">
    <w:p w:rsidR="00064024" w:rsidRDefault="00064024" w:rsidP="00A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24" w:rsidRDefault="00064024" w:rsidP="00A148B9">
      <w:pPr>
        <w:spacing w:after="0" w:line="240" w:lineRule="auto"/>
      </w:pPr>
      <w:r>
        <w:separator/>
      </w:r>
    </w:p>
  </w:footnote>
  <w:footnote w:type="continuationSeparator" w:id="0">
    <w:p w:rsidR="00064024" w:rsidRDefault="00064024" w:rsidP="00A1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630"/>
    <w:multiLevelType w:val="hybridMultilevel"/>
    <w:tmpl w:val="B50870FA"/>
    <w:lvl w:ilvl="0" w:tplc="041F0017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17DA5"/>
    <w:multiLevelType w:val="hybridMultilevel"/>
    <w:tmpl w:val="1112269A"/>
    <w:lvl w:ilvl="0" w:tplc="38BA803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0E0A49EF"/>
    <w:multiLevelType w:val="hybridMultilevel"/>
    <w:tmpl w:val="36DE30F8"/>
    <w:lvl w:ilvl="0" w:tplc="4DF06940">
      <w:start w:val="1"/>
      <w:numFmt w:val="lowerLetter"/>
      <w:lvlText w:val="%1)"/>
      <w:lvlJc w:val="left"/>
      <w:pPr>
        <w:ind w:left="1215" w:hanging="85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BD0077"/>
    <w:multiLevelType w:val="hybridMultilevel"/>
    <w:tmpl w:val="5C2C636A"/>
    <w:lvl w:ilvl="0" w:tplc="041F0017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D971A1"/>
    <w:multiLevelType w:val="hybridMultilevel"/>
    <w:tmpl w:val="BE58C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26E93"/>
    <w:multiLevelType w:val="hybridMultilevel"/>
    <w:tmpl w:val="CD2A39F2"/>
    <w:lvl w:ilvl="0" w:tplc="DB002A6C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04B8"/>
    <w:multiLevelType w:val="hybridMultilevel"/>
    <w:tmpl w:val="1B5C104E"/>
    <w:lvl w:ilvl="0" w:tplc="041F0017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6C5AD6"/>
    <w:multiLevelType w:val="hybridMultilevel"/>
    <w:tmpl w:val="FCD06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94E50"/>
    <w:multiLevelType w:val="hybridMultilevel"/>
    <w:tmpl w:val="A534687A"/>
    <w:lvl w:ilvl="0" w:tplc="7916BBFE">
      <w:start w:val="2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833F50"/>
    <w:multiLevelType w:val="hybridMultilevel"/>
    <w:tmpl w:val="0BFAE83A"/>
    <w:lvl w:ilvl="0" w:tplc="0304309A">
      <w:start w:val="1"/>
      <w:numFmt w:val="lowerLetter"/>
      <w:lvlText w:val="%1)"/>
      <w:lvlJc w:val="left"/>
      <w:pPr>
        <w:ind w:left="1042" w:hanging="90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E5D7EE1"/>
    <w:multiLevelType w:val="hybridMultilevel"/>
    <w:tmpl w:val="B7DE6F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2DC397F"/>
    <w:multiLevelType w:val="hybridMultilevel"/>
    <w:tmpl w:val="BE58C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2236B"/>
    <w:multiLevelType w:val="hybridMultilevel"/>
    <w:tmpl w:val="EB664038"/>
    <w:lvl w:ilvl="0" w:tplc="7CB6B3B6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CB"/>
    <w:rsid w:val="000063C8"/>
    <w:rsid w:val="00006737"/>
    <w:rsid w:val="00015194"/>
    <w:rsid w:val="00022869"/>
    <w:rsid w:val="000264A9"/>
    <w:rsid w:val="00026C04"/>
    <w:rsid w:val="00030BB5"/>
    <w:rsid w:val="00042880"/>
    <w:rsid w:val="00050BC9"/>
    <w:rsid w:val="00052586"/>
    <w:rsid w:val="000565EB"/>
    <w:rsid w:val="00064024"/>
    <w:rsid w:val="00077AF6"/>
    <w:rsid w:val="00081FDC"/>
    <w:rsid w:val="0008418E"/>
    <w:rsid w:val="0008468D"/>
    <w:rsid w:val="00090BCF"/>
    <w:rsid w:val="00090C67"/>
    <w:rsid w:val="00093ED8"/>
    <w:rsid w:val="000943AA"/>
    <w:rsid w:val="000A1036"/>
    <w:rsid w:val="000A3525"/>
    <w:rsid w:val="000B3332"/>
    <w:rsid w:val="000B707B"/>
    <w:rsid w:val="000B7970"/>
    <w:rsid w:val="000C209D"/>
    <w:rsid w:val="000C2389"/>
    <w:rsid w:val="000C5058"/>
    <w:rsid w:val="000D26ED"/>
    <w:rsid w:val="000D2F72"/>
    <w:rsid w:val="000E21CB"/>
    <w:rsid w:val="000E27C4"/>
    <w:rsid w:val="000F19BB"/>
    <w:rsid w:val="000F5C77"/>
    <w:rsid w:val="00116640"/>
    <w:rsid w:val="00123D10"/>
    <w:rsid w:val="00134260"/>
    <w:rsid w:val="00137C72"/>
    <w:rsid w:val="001407FB"/>
    <w:rsid w:val="0015475D"/>
    <w:rsid w:val="00160DCF"/>
    <w:rsid w:val="001636A9"/>
    <w:rsid w:val="0016382E"/>
    <w:rsid w:val="001665C8"/>
    <w:rsid w:val="00171187"/>
    <w:rsid w:val="00186B63"/>
    <w:rsid w:val="00186C3A"/>
    <w:rsid w:val="00191F47"/>
    <w:rsid w:val="0019410A"/>
    <w:rsid w:val="001A09FE"/>
    <w:rsid w:val="001B439B"/>
    <w:rsid w:val="001B5069"/>
    <w:rsid w:val="001B5785"/>
    <w:rsid w:val="001B7682"/>
    <w:rsid w:val="001B78D6"/>
    <w:rsid w:val="001C707D"/>
    <w:rsid w:val="001F4FD9"/>
    <w:rsid w:val="001F5551"/>
    <w:rsid w:val="001F5FB3"/>
    <w:rsid w:val="001F61F3"/>
    <w:rsid w:val="001F67AA"/>
    <w:rsid w:val="001F6D63"/>
    <w:rsid w:val="00201E53"/>
    <w:rsid w:val="0020360C"/>
    <w:rsid w:val="0021089C"/>
    <w:rsid w:val="002174B2"/>
    <w:rsid w:val="00223A08"/>
    <w:rsid w:val="0022448C"/>
    <w:rsid w:val="00224FF4"/>
    <w:rsid w:val="00244240"/>
    <w:rsid w:val="0024539C"/>
    <w:rsid w:val="002513D3"/>
    <w:rsid w:val="00255ADE"/>
    <w:rsid w:val="0026244B"/>
    <w:rsid w:val="00266690"/>
    <w:rsid w:val="00270E36"/>
    <w:rsid w:val="002860ED"/>
    <w:rsid w:val="002953B9"/>
    <w:rsid w:val="002A71E0"/>
    <w:rsid w:val="002B1CE0"/>
    <w:rsid w:val="002B397E"/>
    <w:rsid w:val="002B5143"/>
    <w:rsid w:val="002C4025"/>
    <w:rsid w:val="002C5CCF"/>
    <w:rsid w:val="002C7A64"/>
    <w:rsid w:val="002D581C"/>
    <w:rsid w:val="002D7B4D"/>
    <w:rsid w:val="002E6233"/>
    <w:rsid w:val="002E78E4"/>
    <w:rsid w:val="002F24F3"/>
    <w:rsid w:val="002F7BFA"/>
    <w:rsid w:val="00300E05"/>
    <w:rsid w:val="00302552"/>
    <w:rsid w:val="003037E8"/>
    <w:rsid w:val="0030793A"/>
    <w:rsid w:val="00311E61"/>
    <w:rsid w:val="00321FC8"/>
    <w:rsid w:val="003240E1"/>
    <w:rsid w:val="00324268"/>
    <w:rsid w:val="00330CE4"/>
    <w:rsid w:val="00336623"/>
    <w:rsid w:val="00340FC7"/>
    <w:rsid w:val="00342AF3"/>
    <w:rsid w:val="0034578E"/>
    <w:rsid w:val="00347679"/>
    <w:rsid w:val="00352B0E"/>
    <w:rsid w:val="00357795"/>
    <w:rsid w:val="00357889"/>
    <w:rsid w:val="00361B2C"/>
    <w:rsid w:val="0036777B"/>
    <w:rsid w:val="00371F9E"/>
    <w:rsid w:val="00375BBA"/>
    <w:rsid w:val="00381B51"/>
    <w:rsid w:val="003861B6"/>
    <w:rsid w:val="003924FD"/>
    <w:rsid w:val="00392920"/>
    <w:rsid w:val="0039596F"/>
    <w:rsid w:val="0039621C"/>
    <w:rsid w:val="003A0A7B"/>
    <w:rsid w:val="003B0851"/>
    <w:rsid w:val="003B09BB"/>
    <w:rsid w:val="003B3AB2"/>
    <w:rsid w:val="003B4C15"/>
    <w:rsid w:val="003B5A88"/>
    <w:rsid w:val="003C29F4"/>
    <w:rsid w:val="003C306E"/>
    <w:rsid w:val="003C6AC5"/>
    <w:rsid w:val="003C6CE5"/>
    <w:rsid w:val="003D1F39"/>
    <w:rsid w:val="003D5719"/>
    <w:rsid w:val="003F04C7"/>
    <w:rsid w:val="003F0759"/>
    <w:rsid w:val="00404841"/>
    <w:rsid w:val="00410205"/>
    <w:rsid w:val="00411A89"/>
    <w:rsid w:val="00423CDA"/>
    <w:rsid w:val="00425929"/>
    <w:rsid w:val="00430AC1"/>
    <w:rsid w:val="00435810"/>
    <w:rsid w:val="004453F1"/>
    <w:rsid w:val="0044670C"/>
    <w:rsid w:val="00466C70"/>
    <w:rsid w:val="00467FD0"/>
    <w:rsid w:val="00471095"/>
    <w:rsid w:val="00471289"/>
    <w:rsid w:val="0047758D"/>
    <w:rsid w:val="0048246D"/>
    <w:rsid w:val="0048356E"/>
    <w:rsid w:val="00483773"/>
    <w:rsid w:val="0048799B"/>
    <w:rsid w:val="004901CB"/>
    <w:rsid w:val="00492491"/>
    <w:rsid w:val="004A08C8"/>
    <w:rsid w:val="004A3E81"/>
    <w:rsid w:val="004A5B05"/>
    <w:rsid w:val="004B171D"/>
    <w:rsid w:val="004B4A2A"/>
    <w:rsid w:val="004C4F92"/>
    <w:rsid w:val="004D0D3E"/>
    <w:rsid w:val="004D40F7"/>
    <w:rsid w:val="004E12AD"/>
    <w:rsid w:val="004F1911"/>
    <w:rsid w:val="004F41EA"/>
    <w:rsid w:val="004F63BD"/>
    <w:rsid w:val="005049FA"/>
    <w:rsid w:val="0051283D"/>
    <w:rsid w:val="005157EE"/>
    <w:rsid w:val="00524BEA"/>
    <w:rsid w:val="005269EE"/>
    <w:rsid w:val="00526BA5"/>
    <w:rsid w:val="00531FFA"/>
    <w:rsid w:val="00534300"/>
    <w:rsid w:val="00541273"/>
    <w:rsid w:val="00543244"/>
    <w:rsid w:val="00550A9F"/>
    <w:rsid w:val="005521B1"/>
    <w:rsid w:val="00553F0C"/>
    <w:rsid w:val="00554FC5"/>
    <w:rsid w:val="005600AA"/>
    <w:rsid w:val="005672D5"/>
    <w:rsid w:val="00572CC1"/>
    <w:rsid w:val="005754A5"/>
    <w:rsid w:val="005756CB"/>
    <w:rsid w:val="00575E98"/>
    <w:rsid w:val="00576921"/>
    <w:rsid w:val="0058134C"/>
    <w:rsid w:val="005877FF"/>
    <w:rsid w:val="005915B7"/>
    <w:rsid w:val="005935FF"/>
    <w:rsid w:val="00593E35"/>
    <w:rsid w:val="005A5E12"/>
    <w:rsid w:val="005A6375"/>
    <w:rsid w:val="005B1B7D"/>
    <w:rsid w:val="005B23F8"/>
    <w:rsid w:val="005B6D4A"/>
    <w:rsid w:val="005C1124"/>
    <w:rsid w:val="005D0D9D"/>
    <w:rsid w:val="005D62E4"/>
    <w:rsid w:val="005D7AE5"/>
    <w:rsid w:val="005E1E85"/>
    <w:rsid w:val="005E296E"/>
    <w:rsid w:val="005E3387"/>
    <w:rsid w:val="005F098A"/>
    <w:rsid w:val="005F4323"/>
    <w:rsid w:val="006041C4"/>
    <w:rsid w:val="0060455C"/>
    <w:rsid w:val="00605F55"/>
    <w:rsid w:val="00612530"/>
    <w:rsid w:val="00614638"/>
    <w:rsid w:val="00620952"/>
    <w:rsid w:val="0062161B"/>
    <w:rsid w:val="00622E5D"/>
    <w:rsid w:val="00626106"/>
    <w:rsid w:val="00633FC7"/>
    <w:rsid w:val="00634FB6"/>
    <w:rsid w:val="006409E4"/>
    <w:rsid w:val="00640F61"/>
    <w:rsid w:val="00645BAE"/>
    <w:rsid w:val="0066086A"/>
    <w:rsid w:val="00661337"/>
    <w:rsid w:val="006637D1"/>
    <w:rsid w:val="006645F3"/>
    <w:rsid w:val="00670769"/>
    <w:rsid w:val="00672C41"/>
    <w:rsid w:val="00674FE7"/>
    <w:rsid w:val="00675ED1"/>
    <w:rsid w:val="00680B3F"/>
    <w:rsid w:val="00680CA1"/>
    <w:rsid w:val="00682A80"/>
    <w:rsid w:val="0068473E"/>
    <w:rsid w:val="006926A8"/>
    <w:rsid w:val="00693F03"/>
    <w:rsid w:val="00694753"/>
    <w:rsid w:val="00696C76"/>
    <w:rsid w:val="0069782A"/>
    <w:rsid w:val="006A133D"/>
    <w:rsid w:val="006B0E28"/>
    <w:rsid w:val="006C18CD"/>
    <w:rsid w:val="006C553E"/>
    <w:rsid w:val="006C7113"/>
    <w:rsid w:val="006C7CE3"/>
    <w:rsid w:val="006D6B38"/>
    <w:rsid w:val="006E6614"/>
    <w:rsid w:val="006F047F"/>
    <w:rsid w:val="006F049E"/>
    <w:rsid w:val="006F4EA1"/>
    <w:rsid w:val="006F4FC8"/>
    <w:rsid w:val="007057C0"/>
    <w:rsid w:val="00711494"/>
    <w:rsid w:val="0071173D"/>
    <w:rsid w:val="00715469"/>
    <w:rsid w:val="00720A48"/>
    <w:rsid w:val="00726C9C"/>
    <w:rsid w:val="00742CC5"/>
    <w:rsid w:val="00742F83"/>
    <w:rsid w:val="007438E7"/>
    <w:rsid w:val="0074745E"/>
    <w:rsid w:val="00750807"/>
    <w:rsid w:val="00757DF4"/>
    <w:rsid w:val="007672D4"/>
    <w:rsid w:val="00770451"/>
    <w:rsid w:val="00790B6F"/>
    <w:rsid w:val="007925AD"/>
    <w:rsid w:val="0079483B"/>
    <w:rsid w:val="007967DA"/>
    <w:rsid w:val="007A0E9E"/>
    <w:rsid w:val="007A60B1"/>
    <w:rsid w:val="007A69A7"/>
    <w:rsid w:val="007A7F14"/>
    <w:rsid w:val="007B18A5"/>
    <w:rsid w:val="007B1FDF"/>
    <w:rsid w:val="007B41C1"/>
    <w:rsid w:val="007B7B19"/>
    <w:rsid w:val="007C6C81"/>
    <w:rsid w:val="007D1077"/>
    <w:rsid w:val="007D4702"/>
    <w:rsid w:val="007D7ECD"/>
    <w:rsid w:val="007E21EC"/>
    <w:rsid w:val="007E5737"/>
    <w:rsid w:val="007F04E2"/>
    <w:rsid w:val="007F3407"/>
    <w:rsid w:val="007F6FA4"/>
    <w:rsid w:val="0081335C"/>
    <w:rsid w:val="00814997"/>
    <w:rsid w:val="00815B4A"/>
    <w:rsid w:val="00817954"/>
    <w:rsid w:val="00820F30"/>
    <w:rsid w:val="00821D60"/>
    <w:rsid w:val="00823E9A"/>
    <w:rsid w:val="008247B4"/>
    <w:rsid w:val="00835230"/>
    <w:rsid w:val="008479D9"/>
    <w:rsid w:val="00856ACA"/>
    <w:rsid w:val="008703EA"/>
    <w:rsid w:val="00870EAC"/>
    <w:rsid w:val="008757FD"/>
    <w:rsid w:val="00876D43"/>
    <w:rsid w:val="00881C07"/>
    <w:rsid w:val="00881F98"/>
    <w:rsid w:val="0088477B"/>
    <w:rsid w:val="0088560C"/>
    <w:rsid w:val="00885768"/>
    <w:rsid w:val="00893F6D"/>
    <w:rsid w:val="00896EFD"/>
    <w:rsid w:val="008A231B"/>
    <w:rsid w:val="008A2D86"/>
    <w:rsid w:val="008A7E77"/>
    <w:rsid w:val="008C059A"/>
    <w:rsid w:val="008C195C"/>
    <w:rsid w:val="008C3C86"/>
    <w:rsid w:val="008C4064"/>
    <w:rsid w:val="008C7E04"/>
    <w:rsid w:val="008D133D"/>
    <w:rsid w:val="008D18CD"/>
    <w:rsid w:val="008D2377"/>
    <w:rsid w:val="008D5CB2"/>
    <w:rsid w:val="008E0E37"/>
    <w:rsid w:val="008E6C10"/>
    <w:rsid w:val="008F5D20"/>
    <w:rsid w:val="008F5EE5"/>
    <w:rsid w:val="008F668D"/>
    <w:rsid w:val="0090067B"/>
    <w:rsid w:val="00901190"/>
    <w:rsid w:val="00905FF4"/>
    <w:rsid w:val="0090727D"/>
    <w:rsid w:val="00917E9E"/>
    <w:rsid w:val="00923644"/>
    <w:rsid w:val="00923861"/>
    <w:rsid w:val="00927927"/>
    <w:rsid w:val="00935BA7"/>
    <w:rsid w:val="00935FAF"/>
    <w:rsid w:val="00941554"/>
    <w:rsid w:val="00950A10"/>
    <w:rsid w:val="00961210"/>
    <w:rsid w:val="0096724C"/>
    <w:rsid w:val="00974E62"/>
    <w:rsid w:val="00975FDE"/>
    <w:rsid w:val="00975FE1"/>
    <w:rsid w:val="009771E8"/>
    <w:rsid w:val="00977785"/>
    <w:rsid w:val="00982968"/>
    <w:rsid w:val="00984B49"/>
    <w:rsid w:val="00986DC8"/>
    <w:rsid w:val="00986FD0"/>
    <w:rsid w:val="00987D52"/>
    <w:rsid w:val="00987E7F"/>
    <w:rsid w:val="009910EA"/>
    <w:rsid w:val="00991642"/>
    <w:rsid w:val="00993A5E"/>
    <w:rsid w:val="00994286"/>
    <w:rsid w:val="009943DF"/>
    <w:rsid w:val="00994950"/>
    <w:rsid w:val="00997060"/>
    <w:rsid w:val="009A5557"/>
    <w:rsid w:val="009B52AA"/>
    <w:rsid w:val="009B59FA"/>
    <w:rsid w:val="009B6D91"/>
    <w:rsid w:val="009C2787"/>
    <w:rsid w:val="009C64D2"/>
    <w:rsid w:val="009D6F96"/>
    <w:rsid w:val="009E08B2"/>
    <w:rsid w:val="009E348E"/>
    <w:rsid w:val="009E76E5"/>
    <w:rsid w:val="009F2EC8"/>
    <w:rsid w:val="009F2F92"/>
    <w:rsid w:val="009F71D0"/>
    <w:rsid w:val="00A026C5"/>
    <w:rsid w:val="00A02D0F"/>
    <w:rsid w:val="00A0318E"/>
    <w:rsid w:val="00A05300"/>
    <w:rsid w:val="00A058C8"/>
    <w:rsid w:val="00A148B9"/>
    <w:rsid w:val="00A14B35"/>
    <w:rsid w:val="00A20AA5"/>
    <w:rsid w:val="00A211DC"/>
    <w:rsid w:val="00A213E4"/>
    <w:rsid w:val="00A24255"/>
    <w:rsid w:val="00A31F8C"/>
    <w:rsid w:val="00A55408"/>
    <w:rsid w:val="00A63D56"/>
    <w:rsid w:val="00A64907"/>
    <w:rsid w:val="00A7007C"/>
    <w:rsid w:val="00A80593"/>
    <w:rsid w:val="00A810B6"/>
    <w:rsid w:val="00A8145D"/>
    <w:rsid w:val="00A83A21"/>
    <w:rsid w:val="00A84AE7"/>
    <w:rsid w:val="00A93271"/>
    <w:rsid w:val="00AA1D04"/>
    <w:rsid w:val="00AB0C63"/>
    <w:rsid w:val="00AB1316"/>
    <w:rsid w:val="00AB5DA9"/>
    <w:rsid w:val="00AC526A"/>
    <w:rsid w:val="00AC751D"/>
    <w:rsid w:val="00AD14FC"/>
    <w:rsid w:val="00AD1DEA"/>
    <w:rsid w:val="00AD265F"/>
    <w:rsid w:val="00AF2CC3"/>
    <w:rsid w:val="00B010D4"/>
    <w:rsid w:val="00B011C3"/>
    <w:rsid w:val="00B01262"/>
    <w:rsid w:val="00B05B0D"/>
    <w:rsid w:val="00B1734B"/>
    <w:rsid w:val="00B35A46"/>
    <w:rsid w:val="00B45E5D"/>
    <w:rsid w:val="00B461D5"/>
    <w:rsid w:val="00B630C4"/>
    <w:rsid w:val="00B64A8E"/>
    <w:rsid w:val="00B64FC8"/>
    <w:rsid w:val="00B65273"/>
    <w:rsid w:val="00B7688A"/>
    <w:rsid w:val="00B84412"/>
    <w:rsid w:val="00B87E75"/>
    <w:rsid w:val="00B907BD"/>
    <w:rsid w:val="00B948C3"/>
    <w:rsid w:val="00BA04E3"/>
    <w:rsid w:val="00BB168B"/>
    <w:rsid w:val="00BB1A55"/>
    <w:rsid w:val="00BB22D5"/>
    <w:rsid w:val="00BB260D"/>
    <w:rsid w:val="00BC03F9"/>
    <w:rsid w:val="00BC128E"/>
    <w:rsid w:val="00BC242D"/>
    <w:rsid w:val="00BC3EBB"/>
    <w:rsid w:val="00BC6544"/>
    <w:rsid w:val="00BE0A10"/>
    <w:rsid w:val="00BE3B92"/>
    <w:rsid w:val="00BF4C53"/>
    <w:rsid w:val="00C03F68"/>
    <w:rsid w:val="00C067BB"/>
    <w:rsid w:val="00C07268"/>
    <w:rsid w:val="00C121CF"/>
    <w:rsid w:val="00C13EE9"/>
    <w:rsid w:val="00C24B97"/>
    <w:rsid w:val="00C25432"/>
    <w:rsid w:val="00C27CF5"/>
    <w:rsid w:val="00C316C1"/>
    <w:rsid w:val="00C3479B"/>
    <w:rsid w:val="00C34A06"/>
    <w:rsid w:val="00C3656C"/>
    <w:rsid w:val="00C47C10"/>
    <w:rsid w:val="00C519E4"/>
    <w:rsid w:val="00C531EE"/>
    <w:rsid w:val="00C61FDE"/>
    <w:rsid w:val="00C73406"/>
    <w:rsid w:val="00C81669"/>
    <w:rsid w:val="00C8478F"/>
    <w:rsid w:val="00C84A35"/>
    <w:rsid w:val="00C901F8"/>
    <w:rsid w:val="00C908D0"/>
    <w:rsid w:val="00C92967"/>
    <w:rsid w:val="00C94E33"/>
    <w:rsid w:val="00C95C89"/>
    <w:rsid w:val="00C97835"/>
    <w:rsid w:val="00CA49DE"/>
    <w:rsid w:val="00CA62AC"/>
    <w:rsid w:val="00CA6E2D"/>
    <w:rsid w:val="00CB0AFD"/>
    <w:rsid w:val="00CB2B92"/>
    <w:rsid w:val="00CB68D3"/>
    <w:rsid w:val="00CC022E"/>
    <w:rsid w:val="00CC17BB"/>
    <w:rsid w:val="00CC246D"/>
    <w:rsid w:val="00CC602D"/>
    <w:rsid w:val="00CE0718"/>
    <w:rsid w:val="00CE1562"/>
    <w:rsid w:val="00CE3231"/>
    <w:rsid w:val="00CE6995"/>
    <w:rsid w:val="00D00266"/>
    <w:rsid w:val="00D0026D"/>
    <w:rsid w:val="00D004C6"/>
    <w:rsid w:val="00D040FB"/>
    <w:rsid w:val="00D1207A"/>
    <w:rsid w:val="00D151C6"/>
    <w:rsid w:val="00D22683"/>
    <w:rsid w:val="00D3296F"/>
    <w:rsid w:val="00D36EFB"/>
    <w:rsid w:val="00D40355"/>
    <w:rsid w:val="00D42201"/>
    <w:rsid w:val="00D4556B"/>
    <w:rsid w:val="00D50585"/>
    <w:rsid w:val="00D57C4C"/>
    <w:rsid w:val="00D60DE3"/>
    <w:rsid w:val="00D649D6"/>
    <w:rsid w:val="00D7398D"/>
    <w:rsid w:val="00D74A23"/>
    <w:rsid w:val="00D77203"/>
    <w:rsid w:val="00D8042D"/>
    <w:rsid w:val="00D913D3"/>
    <w:rsid w:val="00D92119"/>
    <w:rsid w:val="00D94CD8"/>
    <w:rsid w:val="00D96B20"/>
    <w:rsid w:val="00DA16AA"/>
    <w:rsid w:val="00DA6B69"/>
    <w:rsid w:val="00DA7ED0"/>
    <w:rsid w:val="00DB4F06"/>
    <w:rsid w:val="00DC0399"/>
    <w:rsid w:val="00DC2D1F"/>
    <w:rsid w:val="00DC78A1"/>
    <w:rsid w:val="00DD00CC"/>
    <w:rsid w:val="00DE3119"/>
    <w:rsid w:val="00DF12E9"/>
    <w:rsid w:val="00DF21F4"/>
    <w:rsid w:val="00DF5B6F"/>
    <w:rsid w:val="00E130E3"/>
    <w:rsid w:val="00E14011"/>
    <w:rsid w:val="00E14D3C"/>
    <w:rsid w:val="00E164A2"/>
    <w:rsid w:val="00E16634"/>
    <w:rsid w:val="00E17E82"/>
    <w:rsid w:val="00E439A4"/>
    <w:rsid w:val="00E54FCF"/>
    <w:rsid w:val="00E553BA"/>
    <w:rsid w:val="00E561F5"/>
    <w:rsid w:val="00E57DA1"/>
    <w:rsid w:val="00E607EA"/>
    <w:rsid w:val="00E62CE4"/>
    <w:rsid w:val="00E64BC7"/>
    <w:rsid w:val="00E654FF"/>
    <w:rsid w:val="00E67908"/>
    <w:rsid w:val="00E72BE7"/>
    <w:rsid w:val="00E82913"/>
    <w:rsid w:val="00E83323"/>
    <w:rsid w:val="00E86C70"/>
    <w:rsid w:val="00E9571B"/>
    <w:rsid w:val="00EA53D1"/>
    <w:rsid w:val="00EC224D"/>
    <w:rsid w:val="00EC595F"/>
    <w:rsid w:val="00ED114D"/>
    <w:rsid w:val="00ED3370"/>
    <w:rsid w:val="00ED666C"/>
    <w:rsid w:val="00EE0360"/>
    <w:rsid w:val="00EE6A69"/>
    <w:rsid w:val="00F06E5F"/>
    <w:rsid w:val="00F1187B"/>
    <w:rsid w:val="00F1342D"/>
    <w:rsid w:val="00F14743"/>
    <w:rsid w:val="00F22938"/>
    <w:rsid w:val="00F36D37"/>
    <w:rsid w:val="00F4166A"/>
    <w:rsid w:val="00F54221"/>
    <w:rsid w:val="00F638E5"/>
    <w:rsid w:val="00F640DA"/>
    <w:rsid w:val="00F67BAC"/>
    <w:rsid w:val="00F7711F"/>
    <w:rsid w:val="00F80D37"/>
    <w:rsid w:val="00F80F1E"/>
    <w:rsid w:val="00F84A7B"/>
    <w:rsid w:val="00F9759E"/>
    <w:rsid w:val="00FA4DD8"/>
    <w:rsid w:val="00FA58D5"/>
    <w:rsid w:val="00FA69F2"/>
    <w:rsid w:val="00FA725E"/>
    <w:rsid w:val="00FB126A"/>
    <w:rsid w:val="00FB2916"/>
    <w:rsid w:val="00FB604A"/>
    <w:rsid w:val="00FC0E0E"/>
    <w:rsid w:val="00FC1219"/>
    <w:rsid w:val="00FC35B8"/>
    <w:rsid w:val="00FC6533"/>
    <w:rsid w:val="00FD1E74"/>
    <w:rsid w:val="00FE56CB"/>
    <w:rsid w:val="00FF0C37"/>
    <w:rsid w:val="00FF226C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4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C3A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A1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8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8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805</Words>
  <Characters>4591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 Bakanlığından:</dc:title>
  <dc:subject/>
  <dc:creator>İdil  YAVUZ</dc:creator>
  <cp:keywords/>
  <dc:description/>
  <cp:lastModifiedBy>AHMET</cp:lastModifiedBy>
  <cp:revision>6</cp:revision>
  <dcterms:created xsi:type="dcterms:W3CDTF">2014-12-26T14:15:00Z</dcterms:created>
  <dcterms:modified xsi:type="dcterms:W3CDTF">2014-12-31T07:53:00Z</dcterms:modified>
</cp:coreProperties>
</file>